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2360" w14:textId="33EF4F38" w:rsidR="00535962" w:rsidRPr="00F7167E" w:rsidRDefault="00866AEF" w:rsidP="00130549">
      <w:pPr>
        <w:tabs>
          <w:tab w:val="right" w:pos="9027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022385" wp14:editId="1A25B722">
                <wp:simplePos x="0" y="0"/>
                <wp:positionH relativeFrom="column">
                  <wp:posOffset>3994785</wp:posOffset>
                </wp:positionH>
                <wp:positionV relativeFrom="paragraph">
                  <wp:posOffset>-739140</wp:posOffset>
                </wp:positionV>
                <wp:extent cx="2171700" cy="701040"/>
                <wp:effectExtent l="13335" t="13335" r="5715" b="9525"/>
                <wp:wrapNone/>
                <wp:docPr id="9953030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701040"/>
                          <a:chOff x="12866" y="523"/>
                          <a:chExt cx="2544" cy="1104"/>
                        </a:xfrm>
                      </wpg:grpSpPr>
                      <wps:wsp>
                        <wps:cNvPr id="201817049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59467216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0296581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1E02239A" w14:textId="39028C3F" w:rsidR="00130549" w:rsidRPr="00535962" w:rsidRDefault="00344691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jdmhd-mae-</w:t>
                                    </w:r>
                                    <w:r w:rsidR="00EE4299">
                                      <w:rPr>
                                        <w:rStyle w:val="Style2"/>
                                      </w:rPr>
                                      <w:t>peur-2026-000</w:t>
                                    </w:r>
                                    <w:r w:rsidR="00B26B9E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18082124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02239B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22385" id="Group 20" o:spid="_x0000_s1026" style="position:absolute;margin-left:314.55pt;margin-top:-58.2pt;width:171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1E02239A" w14:textId="39028C3F" w:rsidR="00130549" w:rsidRPr="00535962" w:rsidRDefault="00344691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jdmhd-mae-</w:t>
                              </w:r>
                              <w:r w:rsidR="00EE4299">
                                <w:rPr>
                                  <w:rStyle w:val="Style2"/>
                                </w:rPr>
                                <w:t>peur-2026-000</w:t>
                              </w:r>
                              <w:r w:rsidR="00B26B9E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" fillcolor="black [3213]" strokecolor="white [3212]" strokeweight="3pt">
                    <v:textbox>
                      <w:txbxContent>
                        <w:p w14:paraId="1E02239B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1E022382" wp14:editId="717C3B0F">
            <wp:simplePos x="0" y="0"/>
            <wp:positionH relativeFrom="margin">
              <wp:posOffset>2421890</wp:posOffset>
            </wp:positionH>
            <wp:positionV relativeFrom="margin">
              <wp:posOffset>-712470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22386" wp14:editId="6BA7B2B8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481946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Content>
                              <w:p w14:paraId="1E02239C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E0223A2" wp14:editId="11C917D3">
                                      <wp:extent cx="799693" cy="799693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2386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1E02239C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E0223A2" wp14:editId="11C917D3">
                                <wp:extent cx="799693" cy="799693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022387" wp14:editId="77ED446F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2000927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239D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2387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" filled="f" stroked="f">
                <v:textbox inset="0,0,0,0">
                  <w:txbxContent>
                    <w:p w14:paraId="1E02239D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1E022361" w14:textId="6A30A7BC" w:rsidR="00535962" w:rsidRPr="00535962" w:rsidRDefault="00866AEF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022388" wp14:editId="62261641">
                <wp:simplePos x="0" y="0"/>
                <wp:positionH relativeFrom="column">
                  <wp:posOffset>1963420</wp:posOffset>
                </wp:positionH>
                <wp:positionV relativeFrom="paragraph">
                  <wp:posOffset>38100</wp:posOffset>
                </wp:positionV>
                <wp:extent cx="1732280" cy="279400"/>
                <wp:effectExtent l="1270" t="1905" r="0" b="4445"/>
                <wp:wrapNone/>
                <wp:docPr id="125790498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239E" w14:textId="6DF22C66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344691">
                                  <w:rPr>
                                    <w:rStyle w:val="Style6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2388" id="Text Box 16" o:spid="_x0000_s1033" type="#_x0000_t202" style="position:absolute;margin-left:154.6pt;margin-top:3pt;width:136.4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" stroked="f">
                <v:textbox>
                  <w:txbxContent>
                    <w:p w14:paraId="1E02239E" w14:textId="6DF22C66" w:rsidR="002E1412" w:rsidRPr="002E1412" w:rsidRDefault="00866AE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44691">
                            <w:rPr>
                              <w:rStyle w:val="Style6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022389" wp14:editId="6DB0C3A4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13133827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239F" w14:textId="55A88CA2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4-1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B26B9E">
                                  <w:rPr>
                                    <w:rStyle w:val="Style5"/>
                                    <w:lang w:val="es-DO"/>
                                  </w:rPr>
                                  <w:t>14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2389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" filled="f" stroked="f">
                <v:textbox>
                  <w:txbxContent>
                    <w:p w14:paraId="1E02239F" w14:textId="55A88CA2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4-1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B26B9E">
                            <w:rPr>
                              <w:rStyle w:val="Style5"/>
                              <w:lang w:val="es-DO"/>
                            </w:rPr>
                            <w:t>14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E022362" w14:textId="68D1E327" w:rsidR="00535962" w:rsidRDefault="00866AEF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02238A" wp14:editId="17746EF8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165560518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23A0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238A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" stroked="f">
                <v:textbox>
                  <w:txbxContent>
                    <w:p w14:paraId="1E0223A0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02238B" wp14:editId="78F0155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8644520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23A1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2238B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" filled="f" stroked="f">
                <v:textbox>
                  <w:txbxContent>
                    <w:p w14:paraId="1E0223A1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760F1" w:rsidRPr="002760F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E022363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1E022364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1E022365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1E022366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1E022367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022368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1E022369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1E02236A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1E02236B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E02236C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02236D" w14:textId="17845C75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 xml:space="preserve">], en nuestra calidad de </w:t>
      </w:r>
      <w:r w:rsidR="00E30629">
        <w:t>Representante locales de la marca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1E02236E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1E02236F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1E022370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1E022371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1E022372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1E022373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E0223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1E022375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1E022376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1E022377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1E022378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proofErr w:type="gramStart"/>
      <w:r w:rsidRPr="002B46D1">
        <w:rPr>
          <w:sz w:val="22"/>
          <w:szCs w:val="22"/>
        </w:rPr>
        <w:t>Debidamente  autorizado</w:t>
      </w:r>
      <w:proofErr w:type="gramEnd"/>
      <w:r w:rsidRPr="002B46D1">
        <w:rPr>
          <w:sz w:val="22"/>
          <w:szCs w:val="22"/>
        </w:rPr>
        <w:t xml:space="preserve">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1E022379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1E02237A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proofErr w:type="gramStart"/>
      <w:r w:rsidRPr="002B46D1">
        <w:rPr>
          <w:color w:val="000000"/>
          <w:sz w:val="22"/>
          <w:szCs w:val="22"/>
        </w:rPr>
        <w:t>],  del</w:t>
      </w:r>
      <w:proofErr w:type="gramEnd"/>
      <w:r w:rsidRPr="002B46D1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1E02237B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1E02237C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1E02237D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1E02237E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1E02237F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1E022380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1E022381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278F" w14:textId="77777777" w:rsidR="00595616" w:rsidRDefault="00595616" w:rsidP="001007E7">
      <w:pPr>
        <w:spacing w:after="0" w:line="240" w:lineRule="auto"/>
      </w:pPr>
      <w:r>
        <w:separator/>
      </w:r>
    </w:p>
  </w:endnote>
  <w:endnote w:type="continuationSeparator" w:id="0">
    <w:p w14:paraId="6E95536B" w14:textId="77777777" w:rsidR="00595616" w:rsidRDefault="0059561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2390" w14:textId="072F59C8" w:rsidR="001007E7" w:rsidRDefault="00866AEF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22396" wp14:editId="7935273D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7908476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223A4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223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" filled="f" stroked="f">
              <v:textbox inset="0,0,0,0">
                <w:txbxContent>
                  <w:p w14:paraId="1E0223A4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E022397" wp14:editId="1E022398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22399" wp14:editId="7046EABF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459676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223A5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E0223A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022399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ri4oWuEAAAAKAQAADwAAAAAAAAAAAAAAAAAyBAAAZHJzL2Rvd25yZXYueG1sUEsFBgAAAAAE&#10;AAQA8wAAAEAFAAAAAA==&#10;" filled="f" stroked="f">
              <v:textbox inset="0,0,0,0">
                <w:txbxContent>
                  <w:p w14:paraId="1E0223A5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E0223A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1E02239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E02239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02239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022394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E02239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E56D" w14:textId="77777777" w:rsidR="00595616" w:rsidRDefault="00595616" w:rsidP="001007E7">
      <w:pPr>
        <w:spacing w:after="0" w:line="240" w:lineRule="auto"/>
      </w:pPr>
      <w:r>
        <w:separator/>
      </w:r>
    </w:p>
  </w:footnote>
  <w:footnote w:type="continuationSeparator" w:id="0">
    <w:p w14:paraId="4A349FB8" w14:textId="77777777" w:rsidR="00595616" w:rsidRDefault="0059561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55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75DEC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44691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95616"/>
    <w:rsid w:val="005A4AB6"/>
    <w:rsid w:val="00611A07"/>
    <w:rsid w:val="0062427E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66AEF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26B9E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27E1B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0629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EE4299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E022360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diovenny sanchez lantigua</cp:lastModifiedBy>
  <cp:revision>2</cp:revision>
  <cp:lastPrinted>2011-03-04T19:00:00Z</cp:lastPrinted>
  <dcterms:created xsi:type="dcterms:W3CDTF">2026-04-14T14:30:00Z</dcterms:created>
  <dcterms:modified xsi:type="dcterms:W3CDTF">2026-04-14T14:30:00Z</dcterms:modified>
</cp:coreProperties>
</file>