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9CC7" w14:textId="1A6FB074" w:rsidR="00535962" w:rsidRPr="00F7167E" w:rsidRDefault="002448BA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FCADD9" wp14:editId="5A068918">
                <wp:simplePos x="0" y="0"/>
                <wp:positionH relativeFrom="column">
                  <wp:posOffset>4244340</wp:posOffset>
                </wp:positionH>
                <wp:positionV relativeFrom="paragraph">
                  <wp:posOffset>-594360</wp:posOffset>
                </wp:positionV>
                <wp:extent cx="2080895" cy="701040"/>
                <wp:effectExtent l="0" t="0" r="1460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89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  <w:szCs w:val="16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5F0DF8C2" w14:textId="45CAEB48" w:rsidR="001466B0" w:rsidRPr="00542A51" w:rsidRDefault="00542A51" w:rsidP="001466B0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42A51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JDMHD-</w:t>
                                    </w:r>
                                    <w:r w:rsidR="002448BA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MAE-PEUR</w:t>
                                    </w:r>
                                    <w:r w:rsidR="002448BA" w:rsidRPr="00542A51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542A51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-202</w:t>
                                    </w:r>
                                    <w:r w:rsidR="002448BA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6</w:t>
                                    </w:r>
                                    <w:r w:rsidRPr="00542A51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-000</w:t>
                                    </w:r>
                                    <w:r w:rsidR="00F6396F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F86E46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CADD9" id="Group 21" o:spid="_x0000_s1026" style="position:absolute;margin-left:334.2pt;margin-top:-46.8pt;width:163.85pt;height:55.2pt;z-index:25166131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  <w:szCs w:val="16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5F0DF8C2" w14:textId="45CAEB48" w:rsidR="001466B0" w:rsidRPr="00542A51" w:rsidRDefault="00542A51" w:rsidP="001466B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42A51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JDMHD-</w:t>
                              </w:r>
                              <w:r w:rsidR="002448BA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MAE-PEUR</w:t>
                              </w:r>
                              <w:r w:rsidR="002448BA" w:rsidRPr="00542A51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 xml:space="preserve"> </w:t>
                              </w:r>
                              <w:r w:rsidRPr="00542A51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-202</w:t>
                              </w:r>
                              <w:r w:rsidR="002448BA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6</w:t>
                              </w:r>
                              <w:r w:rsidRPr="00542A51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-000</w:t>
                              </w:r>
                              <w:r w:rsidR="00F6396F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BF86E46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42A5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7A3A78" wp14:editId="321C9B43">
                <wp:simplePos x="0" y="0"/>
                <wp:positionH relativeFrom="column">
                  <wp:posOffset>4480560</wp:posOffset>
                </wp:positionH>
                <wp:positionV relativeFrom="paragraph">
                  <wp:posOffset>160020</wp:posOffset>
                </wp:positionV>
                <wp:extent cx="192214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4E1EE" w14:textId="6805E8B3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4-14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F6396F">
                                  <w:rPr>
                                    <w:rStyle w:val="Style5"/>
                                    <w:lang w:val="es-DO"/>
                                  </w:rPr>
                                  <w:t>14 de abril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3A78" id="Text Box 12" o:spid="_x0000_s1031" type="#_x0000_t202" style="position:absolute;margin-left:352.8pt;margin-top:12.6pt;width:151.35pt;height:2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" filled="f" stroked="f">
                <v:textbox>
                  <w:txbxContent>
                    <w:p w14:paraId="6344E1EE" w14:textId="6805E8B3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4-14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F6396F">
                            <w:rPr>
                              <w:rStyle w:val="Style5"/>
                              <w:lang w:val="es-DO"/>
                            </w:rPr>
                            <w:t>14 de abril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42A51" w:rsidRPr="000030D2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4BD3CEF0" wp14:editId="485257AC">
            <wp:simplePos x="0" y="0"/>
            <wp:positionH relativeFrom="margin">
              <wp:posOffset>2470150</wp:posOffset>
            </wp:positionH>
            <wp:positionV relativeFrom="margin">
              <wp:posOffset>-574040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9ECD" wp14:editId="5D449739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EBC5D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89ECD" id="Text Box 20" o:spid="_x0000_s1032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YjmxfgAAAACgEAAA8AAAAAAAAAAAAAAAAANAQAAGRycy9kb3ducmV2LnhtbFBLBQYAAAAA&#10;BAAEAPMAAABBBQAAAAA=&#10;" filled="f" stroked="f">
                <v:textbox inset="0,0,0,0">
                  <w:txbxContent>
                    <w:p w14:paraId="424EBC5D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6985E4" wp14:editId="0E42797C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66A4111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00FA3BA" wp14:editId="5E060927">
                                      <wp:extent cx="799693" cy="799693"/>
                                      <wp:effectExtent l="0" t="0" r="0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985E4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66A4111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00FA3BA" wp14:editId="5E060927">
                                <wp:extent cx="799693" cy="799693"/>
                                <wp:effectExtent l="0" t="0" r="0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2654C11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3B550D" wp14:editId="2A3AA6BF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7FBB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B550D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26A7FBB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32416D9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1BAAC1" wp14:editId="79758CB9">
                <wp:simplePos x="0" y="0"/>
                <wp:positionH relativeFrom="column">
                  <wp:posOffset>1798320</wp:posOffset>
                </wp:positionH>
                <wp:positionV relativeFrom="paragraph">
                  <wp:posOffset>7620</wp:posOffset>
                </wp:positionV>
                <wp:extent cx="2133600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38221" w14:textId="4CF0A9E4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542A51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 MUNICIPAL HATO DAMAS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BAAC1" id="Text Box 16" o:spid="_x0000_s1035" type="#_x0000_t202" style="position:absolute;margin-left:141.6pt;margin-top:.6pt;width:168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" stroked="f">
                <v:textbox>
                  <w:txbxContent>
                    <w:p w14:paraId="34638221" w14:textId="4CF0A9E4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542A51">
                            <w:rPr>
                              <w:rStyle w:val="Style6"/>
                              <w:sz w:val="24"/>
                              <w:szCs w:val="24"/>
                            </w:rPr>
                            <w:t>JUNTA MUNICIPAL HATO DAMAS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A8D4140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80CF37D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7A9CF7" wp14:editId="22BC6044">
                <wp:simplePos x="0" y="0"/>
                <wp:positionH relativeFrom="column">
                  <wp:posOffset>1095375</wp:posOffset>
                </wp:positionH>
                <wp:positionV relativeFrom="paragraph">
                  <wp:posOffset>5715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C9536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9CF7" id="Text Box 18" o:spid="_x0000_s1036" type="#_x0000_t202" style="position:absolute;left:0;text-align:left;margin-left:86.25pt;margin-top: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" stroked="f">
                <v:textbox>
                  <w:txbxContent>
                    <w:p w14:paraId="27EC9536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3E5E7F0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AD7AB3" wp14:editId="12491725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CB15E" w14:textId="50F7D09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2448BA">
                                  <w:rPr>
                                    <w:rStyle w:val="Style8"/>
                                    <w:smallCaps/>
                                  </w:rPr>
                                  <w:t>SECCION ADMINISTRATIVA Y FINANCIERA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D7AB3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A1CB15E" w14:textId="50F7D09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2448BA">
                            <w:rPr>
                              <w:rStyle w:val="Style8"/>
                              <w:smallCaps/>
                            </w:rPr>
                            <w:t>SECCION ADMINISTRATIVA Y FINANCIERA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5FFC0BF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F924212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18FD687C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C9E1C83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B8A1A8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0E1EA298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4E4C5123" w14:textId="77777777" w:rsidTr="00E82502">
        <w:trPr>
          <w:cantSplit/>
          <w:trHeight w:val="440"/>
        </w:trPr>
        <w:tc>
          <w:tcPr>
            <w:tcW w:w="9252" w:type="dxa"/>
          </w:tcPr>
          <w:p w14:paraId="48505EA9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5F459E0B" w14:textId="77777777" w:rsidTr="00E82502">
        <w:trPr>
          <w:cantSplit/>
          <w:trHeight w:val="440"/>
        </w:trPr>
        <w:tc>
          <w:tcPr>
            <w:tcW w:w="9252" w:type="dxa"/>
          </w:tcPr>
          <w:p w14:paraId="60D17A1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E09D85A" w14:textId="77777777" w:rsidTr="00E82502">
        <w:trPr>
          <w:cantSplit/>
          <w:trHeight w:val="440"/>
        </w:trPr>
        <w:tc>
          <w:tcPr>
            <w:tcW w:w="9252" w:type="dxa"/>
          </w:tcPr>
          <w:p w14:paraId="0CCCF61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CCEE4C7" w14:textId="77777777" w:rsidTr="00E82502">
        <w:trPr>
          <w:cantSplit/>
          <w:trHeight w:val="440"/>
        </w:trPr>
        <w:tc>
          <w:tcPr>
            <w:tcW w:w="9252" w:type="dxa"/>
          </w:tcPr>
          <w:p w14:paraId="4ABDC22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1BF89AD2" w14:textId="77777777" w:rsidTr="00E82502">
        <w:trPr>
          <w:cantSplit/>
          <w:trHeight w:val="440"/>
        </w:trPr>
        <w:tc>
          <w:tcPr>
            <w:tcW w:w="9252" w:type="dxa"/>
          </w:tcPr>
          <w:p w14:paraId="582B9B7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A65BB22" w14:textId="77777777" w:rsidTr="00E82502">
        <w:trPr>
          <w:cantSplit/>
          <w:trHeight w:val="440"/>
        </w:trPr>
        <w:tc>
          <w:tcPr>
            <w:tcW w:w="9252" w:type="dxa"/>
          </w:tcPr>
          <w:p w14:paraId="2B583BA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2F5A64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4F8AA2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2A3F15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466E23F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BC8AE03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7014" w14:textId="77777777" w:rsidR="009F36F3" w:rsidRDefault="009F36F3" w:rsidP="001007E7">
      <w:pPr>
        <w:spacing w:after="0" w:line="240" w:lineRule="auto"/>
      </w:pPr>
      <w:r>
        <w:separator/>
      </w:r>
    </w:p>
  </w:endnote>
  <w:endnote w:type="continuationSeparator" w:id="0">
    <w:p w14:paraId="7F561159" w14:textId="77777777" w:rsidR="009F36F3" w:rsidRDefault="009F36F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E29E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962164F" wp14:editId="72FECA69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A805B2" wp14:editId="4FEF58B4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229B3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5868641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A805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D8229B3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5868641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ABF78" wp14:editId="7F001C68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D2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ABF78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C2DDD2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298B40B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73FF25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B42015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E39ACA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5A2A631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88AA" w14:textId="77777777" w:rsidR="009F36F3" w:rsidRDefault="009F36F3" w:rsidP="001007E7">
      <w:pPr>
        <w:spacing w:after="0" w:line="240" w:lineRule="auto"/>
      </w:pPr>
      <w:r>
        <w:separator/>
      </w:r>
    </w:p>
  </w:footnote>
  <w:footnote w:type="continuationSeparator" w:id="0">
    <w:p w14:paraId="41986E0D" w14:textId="77777777" w:rsidR="009F36F3" w:rsidRDefault="009F36F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75DE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448BA"/>
    <w:rsid w:val="00253DBA"/>
    <w:rsid w:val="0026335F"/>
    <w:rsid w:val="00295BD4"/>
    <w:rsid w:val="002D451D"/>
    <w:rsid w:val="002E1412"/>
    <w:rsid w:val="00314023"/>
    <w:rsid w:val="00341484"/>
    <w:rsid w:val="00371D68"/>
    <w:rsid w:val="00392351"/>
    <w:rsid w:val="003A6141"/>
    <w:rsid w:val="00404131"/>
    <w:rsid w:val="0042490F"/>
    <w:rsid w:val="004379A6"/>
    <w:rsid w:val="0044234A"/>
    <w:rsid w:val="00456C17"/>
    <w:rsid w:val="00466B9C"/>
    <w:rsid w:val="0048114A"/>
    <w:rsid w:val="004B30DA"/>
    <w:rsid w:val="004D45A8"/>
    <w:rsid w:val="00535962"/>
    <w:rsid w:val="00542A51"/>
    <w:rsid w:val="00611A07"/>
    <w:rsid w:val="0062427E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7C0371"/>
    <w:rsid w:val="00820C9F"/>
    <w:rsid w:val="0082707E"/>
    <w:rsid w:val="008315B0"/>
    <w:rsid w:val="008B3AE5"/>
    <w:rsid w:val="008C388B"/>
    <w:rsid w:val="00966EEE"/>
    <w:rsid w:val="00977C54"/>
    <w:rsid w:val="009F36F3"/>
    <w:rsid w:val="00A16099"/>
    <w:rsid w:val="00A640BD"/>
    <w:rsid w:val="00A641A7"/>
    <w:rsid w:val="00A72F42"/>
    <w:rsid w:val="00AD7919"/>
    <w:rsid w:val="00AE131D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3EE9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40D1"/>
    <w:rsid w:val="00E82502"/>
    <w:rsid w:val="00EA6B34"/>
    <w:rsid w:val="00EA7406"/>
    <w:rsid w:val="00EE1E7B"/>
    <w:rsid w:val="00F225BF"/>
    <w:rsid w:val="00F53753"/>
    <w:rsid w:val="00F6396F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14EF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diovenny sanchez lantigua</cp:lastModifiedBy>
  <cp:revision>5</cp:revision>
  <cp:lastPrinted>2011-03-04T18:48:00Z</cp:lastPrinted>
  <dcterms:created xsi:type="dcterms:W3CDTF">2025-10-12T17:53:00Z</dcterms:created>
  <dcterms:modified xsi:type="dcterms:W3CDTF">2026-04-14T14:33:00Z</dcterms:modified>
</cp:coreProperties>
</file>