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9CC7" w14:textId="17C54CE8" w:rsidR="00535962" w:rsidRPr="00F7167E" w:rsidRDefault="00542A5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7A3A78" wp14:editId="01CEECD5">
                <wp:simplePos x="0" y="0"/>
                <wp:positionH relativeFrom="column">
                  <wp:posOffset>4480560</wp:posOffset>
                </wp:positionH>
                <wp:positionV relativeFrom="paragraph">
                  <wp:posOffset>160020</wp:posOffset>
                </wp:positionV>
                <wp:extent cx="192214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E1EE" w14:textId="5B4B6F19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2-0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AE131D">
                                  <w:rPr>
                                    <w:rStyle w:val="Style5"/>
                                    <w:lang w:val="es-DO"/>
                                  </w:rPr>
                                  <w:t>01 de diciembre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A3A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2.8pt;margin-top:12.6pt;width:151.35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" filled="f" stroked="f">
                <v:textbox>
                  <w:txbxContent>
                    <w:p w14:paraId="6344E1EE" w14:textId="5B4B6F19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2-0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AE131D">
                            <w:rPr>
                              <w:rStyle w:val="Style5"/>
                              <w:lang w:val="es-DO"/>
                            </w:rPr>
                            <w:t>01 de diciembre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FCADD9" wp14:editId="4C288DB4">
                <wp:simplePos x="0" y="0"/>
                <wp:positionH relativeFrom="column">
                  <wp:posOffset>4556760</wp:posOffset>
                </wp:positionH>
                <wp:positionV relativeFrom="paragraph">
                  <wp:posOffset>-595630</wp:posOffset>
                </wp:positionV>
                <wp:extent cx="1768475" cy="701040"/>
                <wp:effectExtent l="0" t="0" r="2222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5F0DF8C2" w14:textId="37CEB21D" w:rsidR="001466B0" w:rsidRPr="00542A51" w:rsidRDefault="00542A51" w:rsidP="001466B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JDMHD-CCC-CP-2025-000</w:t>
                                    </w:r>
                                    <w:r w:rsidR="00AE131D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86E4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CADD9" id="Group 21" o:spid="_x0000_s1027" style="position:absolute;margin-left:358.8pt;margin-top:-46.9pt;width:139.25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16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5F0DF8C2" w14:textId="37CEB21D" w:rsidR="001466B0" w:rsidRPr="00542A51" w:rsidRDefault="00542A51" w:rsidP="001466B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JDMHD-CCC-CP-2025-000</w:t>
                              </w:r>
                              <w:r w:rsidR="00AE131D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BF86E4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4BD3CEF0" wp14:editId="485257AC">
            <wp:simplePos x="0" y="0"/>
            <wp:positionH relativeFrom="margin">
              <wp:posOffset>2470150</wp:posOffset>
            </wp:positionH>
            <wp:positionV relativeFrom="margin">
              <wp:posOffset>-574040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9ECD" wp14:editId="5D44973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BC5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89ECD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424EBC5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6985E4" wp14:editId="0E42797C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6A4111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00FA3BA" wp14:editId="5E060927">
                                      <wp:extent cx="799693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85E4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6A4111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00FA3BA" wp14:editId="5E060927">
                                <wp:extent cx="799693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2654C11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3B550D" wp14:editId="2A3AA6BF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FBB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550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6A7FBB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32416D9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BAAC1" wp14:editId="79758CB9">
                <wp:simplePos x="0" y="0"/>
                <wp:positionH relativeFrom="column">
                  <wp:posOffset>1798320</wp:posOffset>
                </wp:positionH>
                <wp:positionV relativeFrom="paragraph">
                  <wp:posOffset>7620</wp:posOffset>
                </wp:positionV>
                <wp:extent cx="21336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8221" w14:textId="4CF0A9E4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542A5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AAC1" id="Text Box 16" o:spid="_x0000_s1035" type="#_x0000_t202" style="position:absolute;margin-left:141.6pt;margin-top:.6pt;width:168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" stroked="f">
                <v:textbox>
                  <w:txbxContent>
                    <w:p w14:paraId="34638221" w14:textId="4CF0A9E4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542A51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8D414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0CF37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7A9CF7" wp14:editId="22BC6044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C953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9CF7" id="Text Box 18" o:spid="_x0000_s1036" type="#_x0000_t202" style="position:absolute;left:0;text-align:left;margin-left:86.25pt;margin-top: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" stroked="f">
                <v:textbox>
                  <w:txbxContent>
                    <w:p w14:paraId="27EC953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3E5E7F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AD7AB3" wp14:editId="1249172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B15E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7AB3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A1CB15E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FFC0BF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F924212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8FD687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C9E1C8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B8A1A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E1EA298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E4C5123" w14:textId="77777777" w:rsidTr="00E82502">
        <w:trPr>
          <w:cantSplit/>
          <w:trHeight w:val="440"/>
        </w:trPr>
        <w:tc>
          <w:tcPr>
            <w:tcW w:w="9252" w:type="dxa"/>
          </w:tcPr>
          <w:p w14:paraId="48505EA9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F459E0B" w14:textId="77777777" w:rsidTr="00E82502">
        <w:trPr>
          <w:cantSplit/>
          <w:trHeight w:val="440"/>
        </w:trPr>
        <w:tc>
          <w:tcPr>
            <w:tcW w:w="9252" w:type="dxa"/>
          </w:tcPr>
          <w:p w14:paraId="60D17A1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E09D85A" w14:textId="77777777" w:rsidTr="00E82502">
        <w:trPr>
          <w:cantSplit/>
          <w:trHeight w:val="440"/>
        </w:trPr>
        <w:tc>
          <w:tcPr>
            <w:tcW w:w="9252" w:type="dxa"/>
          </w:tcPr>
          <w:p w14:paraId="0CCCF6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CEE4C7" w14:textId="77777777" w:rsidTr="00E82502">
        <w:trPr>
          <w:cantSplit/>
          <w:trHeight w:val="440"/>
        </w:trPr>
        <w:tc>
          <w:tcPr>
            <w:tcW w:w="9252" w:type="dxa"/>
          </w:tcPr>
          <w:p w14:paraId="4ABDC22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1BF89AD2" w14:textId="77777777" w:rsidTr="00E82502">
        <w:trPr>
          <w:cantSplit/>
          <w:trHeight w:val="440"/>
        </w:trPr>
        <w:tc>
          <w:tcPr>
            <w:tcW w:w="9252" w:type="dxa"/>
          </w:tcPr>
          <w:p w14:paraId="582B9B7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A65BB22" w14:textId="77777777" w:rsidTr="00E82502">
        <w:trPr>
          <w:cantSplit/>
          <w:trHeight w:val="440"/>
        </w:trPr>
        <w:tc>
          <w:tcPr>
            <w:tcW w:w="9252" w:type="dxa"/>
          </w:tcPr>
          <w:p w14:paraId="2B583BA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2F5A6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4F8AA2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2A3F1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66E23F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BC8AE0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A1F0" w14:textId="77777777" w:rsidR="00D23EE9" w:rsidRDefault="00D23EE9" w:rsidP="001007E7">
      <w:pPr>
        <w:spacing w:after="0" w:line="240" w:lineRule="auto"/>
      </w:pPr>
      <w:r>
        <w:separator/>
      </w:r>
    </w:p>
  </w:endnote>
  <w:endnote w:type="continuationSeparator" w:id="0">
    <w:p w14:paraId="3A6FA94C" w14:textId="77777777" w:rsidR="00D23EE9" w:rsidRDefault="00D23EE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E29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962164F" wp14:editId="72FECA6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805B2" wp14:editId="4FEF58B4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29B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586864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80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D8229B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5868641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ABF78" wp14:editId="7F001C68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D2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ABF78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C2DDD2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298B40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73FF25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B42015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39ACA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5A2A63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602A" w14:textId="77777777" w:rsidR="00D23EE9" w:rsidRDefault="00D23EE9" w:rsidP="001007E7">
      <w:pPr>
        <w:spacing w:after="0" w:line="240" w:lineRule="auto"/>
      </w:pPr>
      <w:r>
        <w:separator/>
      </w:r>
    </w:p>
  </w:footnote>
  <w:footnote w:type="continuationSeparator" w:id="0">
    <w:p w14:paraId="4B8D48DE" w14:textId="77777777" w:rsidR="00D23EE9" w:rsidRDefault="00D23EE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71D68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42A51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C0371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E131D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3EE9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40D1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4EF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Sanchez Lantigua, Diovenny Orlando</cp:lastModifiedBy>
  <cp:revision>3</cp:revision>
  <cp:lastPrinted>2011-03-04T18:48:00Z</cp:lastPrinted>
  <dcterms:created xsi:type="dcterms:W3CDTF">2025-10-12T17:53:00Z</dcterms:created>
  <dcterms:modified xsi:type="dcterms:W3CDTF">2025-12-01T21:14:00Z</dcterms:modified>
</cp:coreProperties>
</file>