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2CF0" w14:textId="443DE14D" w:rsidR="00535962" w:rsidRPr="00F7167E" w:rsidRDefault="00B907A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739055C" wp14:editId="0D16F190">
                <wp:simplePos x="0" y="0"/>
                <wp:positionH relativeFrom="column">
                  <wp:posOffset>4364990</wp:posOffset>
                </wp:positionH>
                <wp:positionV relativeFrom="paragraph">
                  <wp:posOffset>-502285</wp:posOffset>
                </wp:positionV>
                <wp:extent cx="1835785" cy="701040"/>
                <wp:effectExtent l="12065" t="12065" r="9525" b="10795"/>
                <wp:wrapNone/>
                <wp:docPr id="45081586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701040"/>
                          <a:chOff x="12866" y="523"/>
                          <a:chExt cx="2544" cy="1104"/>
                        </a:xfrm>
                      </wpg:grpSpPr>
                      <wps:wsp>
                        <wps:cNvPr id="13000842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0397343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0702536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16E58C2C" w14:textId="091536AD" w:rsidR="00376344" w:rsidRPr="00535962" w:rsidRDefault="00B907A7" w:rsidP="003763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JDMHD-CCC-CP-2025-000</w:t>
                                    </w:r>
                                    <w:r w:rsidR="00331CF5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4235464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5D8E92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9055C" id="Group 21" o:spid="_x0000_s1026" style="position:absolute;margin-left:343.7pt;margin-top:-39.55pt;width:144.5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16E58C2C" w14:textId="091536AD" w:rsidR="00376344" w:rsidRPr="00535962" w:rsidRDefault="00B907A7" w:rsidP="00376344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JDMHD-CCC-CP-2025-000</w:t>
                              </w:r>
                              <w:r w:rsidR="00331CF5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" fillcolor="black [3213]" strokecolor="white [3212]" strokeweight="3pt">
                    <v:textbox>
                      <w:txbxContent>
                        <w:p w14:paraId="375D8E92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547E424B" wp14:editId="60831324">
            <wp:simplePos x="0" y="0"/>
            <wp:positionH relativeFrom="margin">
              <wp:posOffset>2460625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E82B4" wp14:editId="4BCF0655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615634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02FF97B5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7878A06" wp14:editId="29725B23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82B4" id="Text Box 2" o:spid="_x0000_s1031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02FF97B5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7878A06" wp14:editId="29725B23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F8FAF" wp14:editId="333B8E6E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628070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1E12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8FAF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gNflrgAAAACwEAAA8AAAAAAAAAAAAAAAAANAQAAGRycy9kb3ducmV2LnhtbFBLBQYAAAAA&#10;BAAEAPMAAABBBQAAAAA=&#10;" filled="f" stroked="f">
                <v:textbox inset="0,0,0,0">
                  <w:txbxContent>
                    <w:p w14:paraId="1A4B1E12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1EA2C6BC" w14:textId="04463D34" w:rsidR="00535962" w:rsidRPr="00535962" w:rsidRDefault="00B907A7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810AE" wp14:editId="0B0F7B17">
                <wp:simplePos x="0" y="0"/>
                <wp:positionH relativeFrom="column">
                  <wp:posOffset>4480560</wp:posOffset>
                </wp:positionH>
                <wp:positionV relativeFrom="paragraph">
                  <wp:posOffset>64770</wp:posOffset>
                </wp:positionV>
                <wp:extent cx="1828165" cy="278130"/>
                <wp:effectExtent l="0" t="0" r="0" b="7620"/>
                <wp:wrapNone/>
                <wp:docPr id="44283485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50B2" w14:textId="46501FE1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2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331CF5">
                                  <w:rPr>
                                    <w:rStyle w:val="Style5"/>
                                    <w:lang w:val="es-DO"/>
                                  </w:rPr>
                                  <w:t>01 de diciembre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10AE" id="Text Box 12" o:spid="_x0000_s1033" type="#_x0000_t202" style="position:absolute;margin-left:352.8pt;margin-top:5.1pt;width:143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" filled="f" stroked="f">
                <v:textbox>
                  <w:txbxContent>
                    <w:p w14:paraId="341550B2" w14:textId="46501FE1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2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31CF5">
                            <w:rPr>
                              <w:rStyle w:val="Style5"/>
                              <w:lang w:val="es-DO"/>
                            </w:rPr>
                            <w:t>01 de diciembre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F4B076" wp14:editId="35CE6967">
                <wp:simplePos x="0" y="0"/>
                <wp:positionH relativeFrom="column">
                  <wp:posOffset>1883410</wp:posOffset>
                </wp:positionH>
                <wp:positionV relativeFrom="paragraph">
                  <wp:posOffset>109220</wp:posOffset>
                </wp:positionV>
                <wp:extent cx="1963420" cy="279400"/>
                <wp:effectExtent l="0" t="0" r="1270" b="0"/>
                <wp:wrapNone/>
                <wp:docPr id="19882359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FA8AD" w14:textId="11362934" w:rsidR="002E1412" w:rsidRPr="002E1412" w:rsidRDefault="000000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B907A7">
                                  <w:rPr>
                                    <w:rStyle w:val="Style6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B076" id="Text Box 16" o:spid="_x0000_s1034" type="#_x0000_t202" style="position:absolute;margin-left:148.3pt;margin-top:8.6pt;width:154.6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Vi9wEAANEDAAAOAAAAZHJzL2Uyb0RvYy54bWysU1Fv0zAQfkfiP1h+p0lLt9G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" stroked="f">
                <v:textbox>
                  <w:txbxContent>
                    <w:p w14:paraId="26CFA8AD" w14:textId="1136293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B907A7">
                            <w:rPr>
                              <w:rStyle w:val="Style6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5AEE214" w14:textId="436EFFDD" w:rsidR="00535962" w:rsidRDefault="00B907A7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831F" wp14:editId="43E8576E">
                <wp:simplePos x="0" y="0"/>
                <wp:positionH relativeFrom="column">
                  <wp:posOffset>1466215</wp:posOffset>
                </wp:positionH>
                <wp:positionV relativeFrom="paragraph">
                  <wp:posOffset>157480</wp:posOffset>
                </wp:positionV>
                <wp:extent cx="2799715" cy="277495"/>
                <wp:effectExtent l="0" t="0" r="1270" b="0"/>
                <wp:wrapNone/>
                <wp:docPr id="7670546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6EDA1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831F" id="Text Box 18" o:spid="_x0000_s1035" type="#_x0000_t202" style="position:absolute;margin-left:115.45pt;margin-top:12.4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" stroked="f">
                <v:textbox>
                  <w:txbxContent>
                    <w:p w14:paraId="5666EDA1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D1799" wp14:editId="6C3327E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4558140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4A96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166B2" w:rsidRPr="008166B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1799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" filled="f" stroked="f">
                <v:textbox>
                  <w:txbxContent>
                    <w:p w14:paraId="1EB4A96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166B2" w:rsidRPr="008166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123F38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B4363B4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4354D76B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8D8FFCF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7DA7D2B" w14:textId="4D1910BE" w:rsidR="0023545D" w:rsidRPr="0023545D" w:rsidRDefault="00B907A7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Junta Municipal Hato Damas</w:t>
      </w:r>
    </w:p>
    <w:p w14:paraId="0400B3B7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9FB25D5" w14:textId="1C5EA2A5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 w:rsidR="009F24B9">
        <w:t xml:space="preserve">CONSTRUCCION </w:t>
      </w:r>
      <w:r w:rsidR="00331CF5">
        <w:t xml:space="preserve">ACERAS Y CONTENES (PNIP)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="009F24B9">
        <w:t>JDMHD-CCC-CP-2025-000</w:t>
      </w:r>
      <w:r w:rsidR="00331CF5">
        <w:t>5</w:t>
      </w:r>
      <w:r w:rsidR="009F24B9"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2E7389E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B73CFE1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44FAB358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0BF112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1D03063A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1812A3DB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1E24D8A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0698858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2447D72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73169D3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59AD00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5F2A7BA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7BD74FF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E24D3A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35D8D522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5A7551EA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1D472A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E400335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68C7D01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5487A36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729583F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6CF4356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6FB1A3B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0CE32BC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0212577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14B24D9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1757802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12DB86E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AD1EFC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32E88C2C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1E563686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C76718B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6EECA8C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1DD29CF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7C99D8F1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35248139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7974" w14:textId="77777777" w:rsidR="00524B75" w:rsidRDefault="00524B75" w:rsidP="001007E7">
      <w:pPr>
        <w:spacing w:after="0" w:line="240" w:lineRule="auto"/>
      </w:pPr>
      <w:r>
        <w:separator/>
      </w:r>
    </w:p>
  </w:endnote>
  <w:endnote w:type="continuationSeparator" w:id="0">
    <w:p w14:paraId="6A3BEA2D" w14:textId="77777777" w:rsidR="00524B75" w:rsidRDefault="00524B7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AA8C" w14:textId="29AA9962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D21B4A1" wp14:editId="611B484C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07A7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B17435" wp14:editId="0A779C0F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1891944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7588E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CCCECD8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CA6E937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A4DDF83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174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AyPxbc4QAAAAoBAAAPAAAAAAAAAAAAAAAAADEEAABkcnMvZG93bnJldi54bWxQSwUGAAAAAAQA&#10;BADzAAAAPwUAAAAA&#10;" filled="f" stroked="f">
              <v:textbox inset="0,0,0,0">
                <w:txbxContent>
                  <w:p w14:paraId="18B7588E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CCCECD8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CA6E937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A4DDF83" w14:textId="77777777" w:rsidR="00807015" w:rsidRDefault="00807015"/>
                </w:txbxContent>
              </v:textbox>
            </v:shape>
          </w:pict>
        </mc:Fallback>
      </mc:AlternateContent>
    </w:r>
    <w:r w:rsidR="00B907A7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404F9" wp14:editId="47C8E089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6909941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21AE1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404F9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0D521AE1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6E61934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05AE8A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A9BFF7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DA39BC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89BA8D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C370" w14:textId="77777777" w:rsidR="00524B75" w:rsidRDefault="00524B75" w:rsidP="001007E7">
      <w:pPr>
        <w:spacing w:after="0" w:line="240" w:lineRule="auto"/>
      </w:pPr>
      <w:r>
        <w:separator/>
      </w:r>
    </w:p>
  </w:footnote>
  <w:footnote w:type="continuationSeparator" w:id="0">
    <w:p w14:paraId="6C8FE16A" w14:textId="77777777" w:rsidR="00524B75" w:rsidRDefault="00524B7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9127231">
    <w:abstractNumId w:val="2"/>
  </w:num>
  <w:num w:numId="2" w16cid:durableId="966813570">
    <w:abstractNumId w:val="0"/>
  </w:num>
  <w:num w:numId="3" w16cid:durableId="15077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31CF5"/>
    <w:rsid w:val="00371D68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24B75"/>
    <w:rsid w:val="00535962"/>
    <w:rsid w:val="005654DB"/>
    <w:rsid w:val="00576DBF"/>
    <w:rsid w:val="0060451D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F24B9"/>
    <w:rsid w:val="00A16099"/>
    <w:rsid w:val="00A53CA5"/>
    <w:rsid w:val="00A640BD"/>
    <w:rsid w:val="00AD7919"/>
    <w:rsid w:val="00B227FF"/>
    <w:rsid w:val="00B62EEF"/>
    <w:rsid w:val="00B82201"/>
    <w:rsid w:val="00B907A7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440D1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C67C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Sanchez Lantigua, Diovenny Orlando</cp:lastModifiedBy>
  <cp:revision>4</cp:revision>
  <cp:lastPrinted>2011-03-04T18:42:00Z</cp:lastPrinted>
  <dcterms:created xsi:type="dcterms:W3CDTF">2025-10-12T19:34:00Z</dcterms:created>
  <dcterms:modified xsi:type="dcterms:W3CDTF">2025-12-01T21:13:00Z</dcterms:modified>
</cp:coreProperties>
</file>