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CE50" w14:textId="4BAA7F63" w:rsidR="00535962" w:rsidRPr="00F7167E" w:rsidRDefault="00355045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4A952" wp14:editId="3B76AC85">
                <wp:simplePos x="0" y="0"/>
                <wp:positionH relativeFrom="column">
                  <wp:posOffset>4320540</wp:posOffset>
                </wp:positionH>
                <wp:positionV relativeFrom="paragraph">
                  <wp:posOffset>216535</wp:posOffset>
                </wp:positionV>
                <wp:extent cx="1931035" cy="278130"/>
                <wp:effectExtent l="0" t="0" r="0" b="7620"/>
                <wp:wrapNone/>
                <wp:docPr id="9391727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4236" w14:textId="26F051DC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55045">
                                  <w:rPr>
                                    <w:rStyle w:val="Style5"/>
                                    <w:lang w:val="es-DO"/>
                                  </w:rPr>
                                  <w:t>01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4A95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40.2pt;margin-top:17.05pt;width:152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" filled="f" stroked="f">
                <v:textbox>
                  <w:txbxContent>
                    <w:p w14:paraId="62384236" w14:textId="26F051DC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55045">
                            <w:rPr>
                              <w:rStyle w:val="Style5"/>
                              <w:lang w:val="es-DO"/>
                            </w:rPr>
                            <w:t>01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4521F6" w:rsidRPr="002B5CA6">
        <w:rPr>
          <w:noProof/>
        </w:rPr>
        <w:drawing>
          <wp:anchor distT="0" distB="0" distL="114300" distR="114300" simplePos="0" relativeHeight="251658752" behindDoc="0" locked="0" layoutInCell="1" allowOverlap="1" wp14:anchorId="7F554D4B" wp14:editId="3856A5F1">
            <wp:simplePos x="0" y="0"/>
            <wp:positionH relativeFrom="margin">
              <wp:posOffset>2491105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1F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971600C" wp14:editId="30F2A55A">
                <wp:simplePos x="0" y="0"/>
                <wp:positionH relativeFrom="column">
                  <wp:posOffset>4250055</wp:posOffset>
                </wp:positionH>
                <wp:positionV relativeFrom="paragraph">
                  <wp:posOffset>-629920</wp:posOffset>
                </wp:positionV>
                <wp:extent cx="1874520" cy="701040"/>
                <wp:effectExtent l="11430" t="8255" r="9525" b="5080"/>
                <wp:wrapNone/>
                <wp:docPr id="94339643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1040"/>
                          <a:chOff x="12866" y="523"/>
                          <a:chExt cx="2544" cy="1104"/>
                        </a:xfrm>
                      </wpg:grpSpPr>
                      <wps:wsp>
                        <wps:cNvPr id="16352872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55729417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89961437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001781C0" w14:textId="28ED81E3" w:rsidR="006B202F" w:rsidRPr="00535962" w:rsidRDefault="004521F6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jdmhd-ccc-cp-2025-000</w:t>
                                    </w:r>
                                    <w:r w:rsidR="00355045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132585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A5828E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1600C" id="Group 21" o:spid="_x0000_s1027" style="position:absolute;margin-left:334.65pt;margin-top:-49.6pt;width:147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ey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001781C0" w14:textId="28ED81E3" w:rsidR="006B202F" w:rsidRPr="00535962" w:rsidRDefault="004521F6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jdmhd-ccc-cp-2025-000</w:t>
                              </w:r>
                              <w:r w:rsidR="00355045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4CA5828E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521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7E9302" wp14:editId="03A14CFA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6393867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6005B" w14:textId="77777777"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9302"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BJnz7gAAAACgEAAA8AAAAAAAAAAAAAAAAANAQAAGRycy9kb3ducmV2LnhtbFBLBQYAAAAA&#10;BAAEAPMAAABBBQAAAAA=&#10;" filled="f" stroked="f">
                <v:textbox inset="0,0,0,0">
                  <w:txbxContent>
                    <w:p w14:paraId="6376005B" w14:textId="77777777"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4521F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AAE16" wp14:editId="24AA9049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231645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19F8BCEA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FCE457" wp14:editId="3B5AC7BD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AAE16"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19F8BCEA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FCE457" wp14:editId="3B5AC7BD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8E9B1FF" w14:textId="4CB9704E" w:rsidR="00535962" w:rsidRPr="00535962" w:rsidRDefault="004521F6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0A76D" wp14:editId="075115AE">
                <wp:simplePos x="0" y="0"/>
                <wp:positionH relativeFrom="column">
                  <wp:posOffset>1912620</wp:posOffset>
                </wp:positionH>
                <wp:positionV relativeFrom="paragraph">
                  <wp:posOffset>62865</wp:posOffset>
                </wp:positionV>
                <wp:extent cx="1902460" cy="279400"/>
                <wp:effectExtent l="0" t="0" r="4445" b="0"/>
                <wp:wrapNone/>
                <wp:docPr id="18722018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DA058" w14:textId="5E7580AF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4521F6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A76D" id="Text Box 16" o:spid="_x0000_s1034" type="#_x0000_t202" style="position:absolute;margin-left:150.6pt;margin-top:4.95pt;width:149.8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" stroked="f">
                <v:textbox>
                  <w:txbxContent>
                    <w:p w14:paraId="748DA058" w14:textId="5E7580AF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4521F6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33C528" wp14:editId="54B7B665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1246703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063E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3C528"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QYa1GdwAAAAJAQAADwAAAAAAAAAAAAAAAAA9BAAAZHJzL2Rvd25yZXYueG1sUEsF&#10;BgAAAAAEAAQA8wAAAEYFAAAAAA==&#10;" filled="f" stroked="f">
                <v:textbox>
                  <w:txbxContent>
                    <w:p w14:paraId="456063E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85E62CB" w14:textId="4AF8767F" w:rsidR="00535962" w:rsidRDefault="004521F6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1F7117" wp14:editId="7709B883">
                <wp:simplePos x="0" y="0"/>
                <wp:positionH relativeFrom="column">
                  <wp:posOffset>2019935</wp:posOffset>
                </wp:positionH>
                <wp:positionV relativeFrom="paragraph">
                  <wp:posOffset>79375</wp:posOffset>
                </wp:positionV>
                <wp:extent cx="1694180" cy="277495"/>
                <wp:effectExtent l="635" t="0" r="635" b="1270"/>
                <wp:wrapNone/>
                <wp:docPr id="2626098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41E" w14:textId="77777777"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7117" id="Text Box 18" o:spid="_x0000_s1036" type="#_x0000_t202" style="position:absolute;margin-left:159.05pt;margin-top:6.2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" stroked="f">
                <v:textbox>
                  <w:txbxContent>
                    <w:p w14:paraId="75B1541E" w14:textId="77777777"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00F9D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87C61E7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46C49D61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7FD6707F" w14:textId="1BFAE75C" w:rsidR="00E124CB" w:rsidRPr="00E124CB" w:rsidRDefault="004521F6" w:rsidP="006D38F2">
      <w:pPr>
        <w:spacing w:after="0"/>
        <w:jc w:val="both"/>
        <w:rPr>
          <w:color w:val="FF0000"/>
          <w:sz w:val="22"/>
          <w:szCs w:val="22"/>
        </w:rPr>
      </w:pPr>
      <w:r>
        <w:t>Junta Municipal Hato Damas</w:t>
      </w:r>
    </w:p>
    <w:p w14:paraId="60A6A54E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74209433" w14:textId="3D69C6D5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4521F6">
        <w:t xml:space="preserve">CONSTRUCCION DE </w:t>
      </w:r>
      <w:r w:rsidR="00355045">
        <w:t>ACERAS Y CONTENES (PNIP)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="004521F6">
        <w:t>JDMHD-CCC-CP-2025-000</w:t>
      </w:r>
      <w:r w:rsidR="00355045">
        <w:t>5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0E253D4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26472D12" w14:textId="77777777" w:rsidTr="00521233">
        <w:trPr>
          <w:trHeight w:val="1365"/>
          <w:jc w:val="center"/>
        </w:trPr>
        <w:tc>
          <w:tcPr>
            <w:tcW w:w="416" w:type="dxa"/>
          </w:tcPr>
          <w:p w14:paraId="25B6A3B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6AB26F3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60F6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454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5687533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0C76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F043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2590F87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7A75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FBBFD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05FAC7D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2245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8897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604DDFF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2694D36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E735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1C1D3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4D9A62F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6D33A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086967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60E80677" w14:textId="77777777" w:rsidTr="00521233">
        <w:trPr>
          <w:jc w:val="center"/>
        </w:trPr>
        <w:tc>
          <w:tcPr>
            <w:tcW w:w="416" w:type="dxa"/>
          </w:tcPr>
          <w:p w14:paraId="1398DD3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6A6B3A0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2E9D2CF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D2586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95E6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FBF0F0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FAF6DE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174CB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72E4C856" w14:textId="77777777" w:rsidTr="00521233">
        <w:trPr>
          <w:jc w:val="center"/>
        </w:trPr>
        <w:tc>
          <w:tcPr>
            <w:tcW w:w="416" w:type="dxa"/>
          </w:tcPr>
          <w:p w14:paraId="404CDD3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FCF8CF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5F3D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8D23D5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488B7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BE65C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76BF5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99637B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58E45DE" w14:textId="77777777" w:rsidTr="00521233">
        <w:trPr>
          <w:jc w:val="center"/>
        </w:trPr>
        <w:tc>
          <w:tcPr>
            <w:tcW w:w="416" w:type="dxa"/>
          </w:tcPr>
          <w:p w14:paraId="4DE68F6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118BF3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D6D1F9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E619F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2339B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DA9F97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E290E9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82098A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5CA66934" w14:textId="77777777" w:rsidTr="00521233">
        <w:trPr>
          <w:jc w:val="center"/>
        </w:trPr>
        <w:tc>
          <w:tcPr>
            <w:tcW w:w="416" w:type="dxa"/>
          </w:tcPr>
          <w:p w14:paraId="7E1B3CB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F6693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2E55B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9C24E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3F90D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A3B4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E473E6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E332F3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2DA6DDC" w14:textId="77777777" w:rsidTr="00521233">
        <w:trPr>
          <w:jc w:val="center"/>
        </w:trPr>
        <w:tc>
          <w:tcPr>
            <w:tcW w:w="416" w:type="dxa"/>
          </w:tcPr>
          <w:p w14:paraId="771EDA2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5A3604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B195D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2CDC0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62C4E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2A01B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89134F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5AA570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BEC63B8" w14:textId="77777777" w:rsidTr="00521233">
        <w:trPr>
          <w:jc w:val="center"/>
        </w:trPr>
        <w:tc>
          <w:tcPr>
            <w:tcW w:w="416" w:type="dxa"/>
          </w:tcPr>
          <w:p w14:paraId="30B5463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52CBA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5A7C5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60C67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1AA60D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051753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00999E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B6279E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FF6107F" w14:textId="77777777" w:rsidTr="00521233">
        <w:trPr>
          <w:jc w:val="center"/>
        </w:trPr>
        <w:tc>
          <w:tcPr>
            <w:tcW w:w="416" w:type="dxa"/>
          </w:tcPr>
          <w:p w14:paraId="66BA75E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A4982F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132477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0EBDB1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34028A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63F30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486EDFA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088176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20EE19A5" w14:textId="77777777" w:rsidTr="00521233">
        <w:trPr>
          <w:jc w:val="center"/>
        </w:trPr>
        <w:tc>
          <w:tcPr>
            <w:tcW w:w="416" w:type="dxa"/>
          </w:tcPr>
          <w:p w14:paraId="7DE3C8A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968E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DE311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0ED2C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6B984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61CD26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ABFAFC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C7254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B4682AA" w14:textId="77777777" w:rsidTr="00521233">
        <w:trPr>
          <w:jc w:val="center"/>
        </w:trPr>
        <w:tc>
          <w:tcPr>
            <w:tcW w:w="416" w:type="dxa"/>
          </w:tcPr>
          <w:p w14:paraId="695A844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91F14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9E349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7A34C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46DD4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FA3CEB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A3E78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9A3C8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F3BA6C3" w14:textId="77777777" w:rsidTr="00521233">
        <w:trPr>
          <w:jc w:val="center"/>
        </w:trPr>
        <w:tc>
          <w:tcPr>
            <w:tcW w:w="416" w:type="dxa"/>
          </w:tcPr>
          <w:p w14:paraId="1B0F82CF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3D1A0AE1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2B201EC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A486A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2652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436C5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43515F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397BD0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F9BB19A" w14:textId="77777777" w:rsidTr="00521233">
        <w:trPr>
          <w:jc w:val="center"/>
        </w:trPr>
        <w:tc>
          <w:tcPr>
            <w:tcW w:w="416" w:type="dxa"/>
          </w:tcPr>
          <w:p w14:paraId="4E794C0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E65689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69C1A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B37970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EAA0CE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CBE1BF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448E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51AC8F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6676B9F" w14:textId="77777777" w:rsidTr="00521233">
        <w:trPr>
          <w:jc w:val="center"/>
        </w:trPr>
        <w:tc>
          <w:tcPr>
            <w:tcW w:w="416" w:type="dxa"/>
          </w:tcPr>
          <w:p w14:paraId="32F911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829C99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266D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B47BA6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C725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7F9C45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3EEC13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977DD0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7C47AD1F" w14:textId="77777777" w:rsidTr="00521233">
        <w:trPr>
          <w:jc w:val="center"/>
        </w:trPr>
        <w:tc>
          <w:tcPr>
            <w:tcW w:w="416" w:type="dxa"/>
          </w:tcPr>
          <w:p w14:paraId="2898AC4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416AAE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4A79B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06D0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974EB9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57EA4D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687CE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30A46B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2F07CAA" w14:textId="77777777" w:rsidTr="00521233">
        <w:trPr>
          <w:jc w:val="center"/>
        </w:trPr>
        <w:tc>
          <w:tcPr>
            <w:tcW w:w="416" w:type="dxa"/>
          </w:tcPr>
          <w:p w14:paraId="64C98BE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07F5E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3717D7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3E7940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625A64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69E42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262F35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91DAF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9D81BB2" w14:textId="77777777" w:rsidTr="00521233">
        <w:trPr>
          <w:jc w:val="center"/>
        </w:trPr>
        <w:tc>
          <w:tcPr>
            <w:tcW w:w="416" w:type="dxa"/>
          </w:tcPr>
          <w:p w14:paraId="6EEB554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532941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687C1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36D659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6DFD0A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55C09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BC918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CCC04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A7E53A3" w14:textId="77777777" w:rsidTr="00521233">
        <w:trPr>
          <w:jc w:val="center"/>
        </w:trPr>
        <w:tc>
          <w:tcPr>
            <w:tcW w:w="416" w:type="dxa"/>
          </w:tcPr>
          <w:p w14:paraId="22AB609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3A5746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D6F23F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BC40D2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3886A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91879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40B48B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FF0F89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6164FC3" w14:textId="77777777" w:rsidTr="00521233">
        <w:trPr>
          <w:jc w:val="center"/>
        </w:trPr>
        <w:tc>
          <w:tcPr>
            <w:tcW w:w="416" w:type="dxa"/>
          </w:tcPr>
          <w:p w14:paraId="1B5B5B53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ACB4118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28CE33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1F4FF2E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EEE77E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D79E05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A0F94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588A45E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7C8448A" w14:textId="77777777" w:rsidTr="00521233">
        <w:trPr>
          <w:jc w:val="center"/>
        </w:trPr>
        <w:tc>
          <w:tcPr>
            <w:tcW w:w="416" w:type="dxa"/>
          </w:tcPr>
          <w:p w14:paraId="00FECCB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4A00A9BA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167C1A3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06868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F6394A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4A999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AF233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8B94C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35223E5" w14:textId="77777777" w:rsidTr="00521233">
        <w:trPr>
          <w:jc w:val="center"/>
        </w:trPr>
        <w:tc>
          <w:tcPr>
            <w:tcW w:w="416" w:type="dxa"/>
          </w:tcPr>
          <w:p w14:paraId="28FA16F6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1D4F910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7B226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EE32B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C00DBB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7F93A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F4F674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74393FD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51DBCFC" w14:textId="77777777" w:rsidTr="00521233">
        <w:trPr>
          <w:jc w:val="center"/>
        </w:trPr>
        <w:tc>
          <w:tcPr>
            <w:tcW w:w="416" w:type="dxa"/>
          </w:tcPr>
          <w:p w14:paraId="1137E27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7F85DC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33687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53CC6F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7AA1B9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F1679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F1FEFB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73CDE0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31ECD00" w14:textId="77777777" w:rsidTr="00521233">
        <w:trPr>
          <w:jc w:val="center"/>
        </w:trPr>
        <w:tc>
          <w:tcPr>
            <w:tcW w:w="416" w:type="dxa"/>
          </w:tcPr>
          <w:p w14:paraId="30E7C34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63A2E7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1558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AE7AB5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4A476B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46AB26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4BF40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8DDE17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11E142C" w14:textId="77777777" w:rsidTr="00521233">
        <w:trPr>
          <w:jc w:val="center"/>
        </w:trPr>
        <w:tc>
          <w:tcPr>
            <w:tcW w:w="416" w:type="dxa"/>
          </w:tcPr>
          <w:p w14:paraId="1FAB32C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5C78B2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331497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4DCBB0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FF5F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9F7AE1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DDE8D2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D936F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E27C30C" w14:textId="77777777" w:rsidTr="00521233">
        <w:trPr>
          <w:jc w:val="center"/>
        </w:trPr>
        <w:tc>
          <w:tcPr>
            <w:tcW w:w="416" w:type="dxa"/>
          </w:tcPr>
          <w:p w14:paraId="79F8942D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0598B64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645694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E381A1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5F10555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A6673DC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7777A90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DA5D6A1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75E8979" w14:textId="77777777" w:rsidTr="00521233">
        <w:trPr>
          <w:jc w:val="center"/>
        </w:trPr>
        <w:tc>
          <w:tcPr>
            <w:tcW w:w="416" w:type="dxa"/>
          </w:tcPr>
          <w:p w14:paraId="26724DD8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A2130F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65F1605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8DC8572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EF8592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880246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702307B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0AB214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0CCC97E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B5A94C8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0A845C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1784B71C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C9BC" w14:textId="77777777" w:rsidR="00FC437A" w:rsidRDefault="00FC437A" w:rsidP="001007E7">
      <w:pPr>
        <w:spacing w:after="0" w:line="240" w:lineRule="auto"/>
      </w:pPr>
      <w:r>
        <w:separator/>
      </w:r>
    </w:p>
  </w:endnote>
  <w:endnote w:type="continuationSeparator" w:id="0">
    <w:p w14:paraId="75A09310" w14:textId="77777777" w:rsidR="00FC437A" w:rsidRDefault="00FC43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7F6E" w14:textId="506ECBDD"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F0AE84" wp14:editId="7E63E893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1F6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DE3B86" wp14:editId="6473FAF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2077158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F6B49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283A143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3ECE8E10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52CC612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E3B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" filled="f" stroked="f">
              <v:textbox inset="0,0,0,0">
                <w:txbxContent>
                  <w:p w14:paraId="48BF6B49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283A143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3ECE8E10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52CC612" w14:textId="77777777" w:rsidR="00807015" w:rsidRDefault="00807015"/>
                </w:txbxContent>
              </v:textbox>
            </v:shape>
          </w:pict>
        </mc:Fallback>
      </mc:AlternateContent>
    </w:r>
    <w:r w:rsidR="004521F6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E61B7" wp14:editId="077A142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7200919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78EB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E61B7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21278EB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5274A2C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F94D9C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74417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3009B0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948D7F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12DA" w14:textId="77777777" w:rsidR="00FC437A" w:rsidRDefault="00FC437A" w:rsidP="001007E7">
      <w:pPr>
        <w:spacing w:after="0" w:line="240" w:lineRule="auto"/>
      </w:pPr>
      <w:r>
        <w:separator/>
      </w:r>
    </w:p>
  </w:footnote>
  <w:footnote w:type="continuationSeparator" w:id="0">
    <w:p w14:paraId="7B273EB7" w14:textId="77777777" w:rsidR="00FC437A" w:rsidRDefault="00FC437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55045"/>
    <w:rsid w:val="00371D68"/>
    <w:rsid w:val="003D160E"/>
    <w:rsid w:val="0042490F"/>
    <w:rsid w:val="004521F6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DF5F48"/>
    <w:rsid w:val="00E124CB"/>
    <w:rsid w:val="00E13E55"/>
    <w:rsid w:val="00E440D1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C437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C5A1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Sanchez Lantigua, Diovenny Orlando</cp:lastModifiedBy>
  <cp:revision>3</cp:revision>
  <cp:lastPrinted>2011-03-04T18:41:00Z</cp:lastPrinted>
  <dcterms:created xsi:type="dcterms:W3CDTF">2025-10-12T20:20:00Z</dcterms:created>
  <dcterms:modified xsi:type="dcterms:W3CDTF">2025-12-01T21:13:00Z</dcterms:modified>
</cp:coreProperties>
</file>