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ACF2" w14:textId="6B063FF1" w:rsidR="00535962" w:rsidRPr="00F7167E" w:rsidRDefault="00E428D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1B37D6" wp14:editId="7E3C5142">
                <wp:simplePos x="0" y="0"/>
                <wp:positionH relativeFrom="column">
                  <wp:posOffset>6995160</wp:posOffset>
                </wp:positionH>
                <wp:positionV relativeFrom="paragraph">
                  <wp:posOffset>-584200</wp:posOffset>
                </wp:positionV>
                <wp:extent cx="1900555" cy="701040"/>
                <wp:effectExtent l="13335" t="6350" r="10160" b="6985"/>
                <wp:wrapNone/>
                <wp:docPr id="145727885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701040"/>
                          <a:chOff x="12866" y="523"/>
                          <a:chExt cx="2544" cy="1104"/>
                        </a:xfrm>
                      </wpg:grpSpPr>
                      <wps:wsp>
                        <wps:cNvPr id="11089507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939065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475063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A90A030" w14:textId="0E894C74" w:rsidR="00957FDA" w:rsidRPr="00535962" w:rsidRDefault="00E428D6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JDMHD-CCC-CP-2025-000</w:t>
                                    </w:r>
                                    <w:r w:rsidR="005807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2220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0643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37D6" id="Group 21" o:spid="_x0000_s1026" style="position:absolute;margin-left:550.8pt;margin-top:-46pt;width:149.6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A90A030" w14:textId="0E894C74" w:rsidR="00957FDA" w:rsidRPr="00535962" w:rsidRDefault="00E428D6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JDMHD-CCC-CP-2025-000</w:t>
                              </w:r>
                              <w:r w:rsidR="005807C1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" fillcolor="black [3213]" strokecolor="white [3212]" strokeweight="3pt">
                    <v:textbox>
                      <w:txbxContent>
                        <w:p w14:paraId="0B50643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31F1EE" wp14:editId="23BEBC79">
                <wp:simplePos x="0" y="0"/>
                <wp:positionH relativeFrom="column">
                  <wp:posOffset>2776855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0" b="0"/>
                <wp:wrapNone/>
                <wp:docPr id="16986312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1D0E" w14:textId="7662DB52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E428D6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F1EE" id="Text Box 16" o:spid="_x0000_s1031" type="#_x0000_t202" style="position:absolute;margin-left:218.6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CDUDJLeAAAACQEAAA8AAABkcnMv&#10;ZG93bnJldi54bWxMj9FOg0AQRd9N/IfNmPhi7CJtgVKWRk00vrb2AwZ2C6TsLGG3hf6945M+Tu7J&#10;nXOL3Wx7cTWj7xwpeFlEIAzVTnfUKDh+fzxnIHxA0tg7MgpuxsOuvL8rMNduor25HkIjuIR8jgra&#10;EIZcSl+3xqJfuMEQZyc3Wgx8jo3UI05cbnsZR1EiLXbEH1oczHtr6vPhYhWcvqan9WaqPsMx3a+S&#10;N+zSyt2UenyYX7cggpnDHwy/+qwOJTtV7kLai17BapkuGeUgi0EwsFlnvKVSkMQxyLKQ/xeUP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Ag1AyS3gAAAAkBAAAPAAAAAAAAAAAAAAAA&#10;AFIEAABkcnMvZG93bnJldi54bWxQSwUGAAAAAAQABADzAAAAXQUAAAAA&#10;" stroked="f">
                <v:textbox>
                  <w:txbxContent>
                    <w:p w14:paraId="49A81D0E" w14:textId="7662DB52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428D6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0E1B13B3" wp14:editId="6B598AA3">
            <wp:simplePos x="0" y="0"/>
            <wp:positionH relativeFrom="margin">
              <wp:posOffset>4039235</wp:posOffset>
            </wp:positionH>
            <wp:positionV relativeFrom="margin">
              <wp:posOffset>-701040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9C099" wp14:editId="66E386E8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669299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534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C099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13FA534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E555E" wp14:editId="25E5D494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1468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1D8472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2F7527" wp14:editId="44CB6D98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555E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1D8472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82F7527" wp14:editId="44CB6D98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5D8992" w14:textId="5F2ADA70" w:rsidR="00535962" w:rsidRPr="00535962" w:rsidRDefault="00E428D6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F4DB5" wp14:editId="32EA3CCA">
                <wp:simplePos x="0" y="0"/>
                <wp:positionH relativeFrom="column">
                  <wp:posOffset>7398385</wp:posOffset>
                </wp:positionH>
                <wp:positionV relativeFrom="paragraph">
                  <wp:posOffset>34925</wp:posOffset>
                </wp:positionV>
                <wp:extent cx="1881505" cy="278130"/>
                <wp:effectExtent l="0" t="0" r="0" b="0"/>
                <wp:wrapNone/>
                <wp:docPr id="12920482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92C6B" w14:textId="0CA0D8D5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0-2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428D6">
                                  <w:rPr>
                                    <w:rStyle w:val="Style5"/>
                                    <w:lang w:val="es-DO"/>
                                  </w:rPr>
                                  <w:t>24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4DB5" id="Text Box 12" o:spid="_x0000_s1034" type="#_x0000_t202" style="position:absolute;margin-left:582.55pt;margin-top:2.75pt;width:148.1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CC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" filled="f" stroked="f">
                <v:textbox>
                  <w:txbxContent>
                    <w:p w14:paraId="44592C6B" w14:textId="0CA0D8D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0-2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428D6">
                            <w:rPr>
                              <w:rStyle w:val="Style5"/>
                              <w:lang w:val="es-DO"/>
                            </w:rPr>
                            <w:t>24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DE24C" wp14:editId="16626B3F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7577556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3A9C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E24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7B0C3A9C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736EB8" w14:textId="244A7D23" w:rsidR="00535962" w:rsidRDefault="00E428D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F943" wp14:editId="581E7A6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3862807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12C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943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2A612C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86B6A07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5AF8A3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BCF589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C85C4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2D294E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3A6BABC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E5671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55D4A5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F9E31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B8AC4D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989BE6F" w14:textId="77777777" w:rsidTr="00A24343">
        <w:trPr>
          <w:trHeight w:val="457"/>
          <w:jc w:val="center"/>
        </w:trPr>
        <w:tc>
          <w:tcPr>
            <w:tcW w:w="849" w:type="dxa"/>
          </w:tcPr>
          <w:p w14:paraId="7A56F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4C388A" w14:textId="77777777" w:rsidR="0037246F" w:rsidRDefault="0037246F" w:rsidP="00BB657B">
            <w:pPr>
              <w:spacing w:after="0" w:line="240" w:lineRule="auto"/>
            </w:pPr>
          </w:p>
          <w:p w14:paraId="082200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8AEC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81C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57C66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077D2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FD500B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63DB8CC" w14:textId="77777777" w:rsidTr="00A24343">
        <w:trPr>
          <w:trHeight w:val="477"/>
          <w:jc w:val="center"/>
        </w:trPr>
        <w:tc>
          <w:tcPr>
            <w:tcW w:w="849" w:type="dxa"/>
          </w:tcPr>
          <w:p w14:paraId="545B5A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F9E5BFD" w14:textId="77777777" w:rsidR="0037246F" w:rsidRDefault="0037246F" w:rsidP="00BB657B">
            <w:pPr>
              <w:spacing w:after="0" w:line="240" w:lineRule="auto"/>
            </w:pPr>
          </w:p>
          <w:p w14:paraId="093BE03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9164A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72739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6E6BD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D0E0B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EEA1BE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5BD7D49" w14:textId="77777777" w:rsidTr="00A24343">
        <w:trPr>
          <w:trHeight w:val="477"/>
          <w:jc w:val="center"/>
        </w:trPr>
        <w:tc>
          <w:tcPr>
            <w:tcW w:w="849" w:type="dxa"/>
          </w:tcPr>
          <w:p w14:paraId="78E74D5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C8DE2C8" w14:textId="77777777" w:rsidR="0037246F" w:rsidRDefault="0037246F" w:rsidP="00BB657B">
            <w:pPr>
              <w:spacing w:after="0" w:line="240" w:lineRule="auto"/>
            </w:pPr>
          </w:p>
          <w:p w14:paraId="4A4202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15670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29201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C14C7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9FC5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66E6FA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4EF0CC1" w14:textId="77777777" w:rsidTr="00A24343">
        <w:trPr>
          <w:trHeight w:val="477"/>
          <w:jc w:val="center"/>
        </w:trPr>
        <w:tc>
          <w:tcPr>
            <w:tcW w:w="849" w:type="dxa"/>
          </w:tcPr>
          <w:p w14:paraId="517C0E7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44E1B9" w14:textId="77777777" w:rsidR="0037246F" w:rsidRDefault="0037246F" w:rsidP="00BB657B">
            <w:pPr>
              <w:spacing w:after="0" w:line="240" w:lineRule="auto"/>
            </w:pPr>
          </w:p>
          <w:p w14:paraId="309449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E3F8A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C657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30E7B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D9980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4D971C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962891C" w14:textId="77777777" w:rsidTr="00A24343">
        <w:trPr>
          <w:trHeight w:val="477"/>
          <w:jc w:val="center"/>
        </w:trPr>
        <w:tc>
          <w:tcPr>
            <w:tcW w:w="849" w:type="dxa"/>
          </w:tcPr>
          <w:p w14:paraId="01C90E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45A08D" w14:textId="77777777" w:rsidR="0037246F" w:rsidRDefault="0037246F" w:rsidP="00BB657B">
            <w:pPr>
              <w:spacing w:after="0" w:line="240" w:lineRule="auto"/>
            </w:pPr>
          </w:p>
          <w:p w14:paraId="1F2D0B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2118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C755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1F65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C80DFA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0FEF7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664D214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32F20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17CD8B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D93490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4DC28F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D1BCA6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1E304F8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E6872F2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80E7386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72ABB3" w14:textId="63B4698A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428D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0B5762" wp14:editId="072CFB6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3923194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6665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576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18B56665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6A6E" w14:textId="77777777" w:rsidR="00E745C0" w:rsidRDefault="00E745C0" w:rsidP="001007E7">
      <w:pPr>
        <w:spacing w:after="0" w:line="240" w:lineRule="auto"/>
      </w:pPr>
      <w:r>
        <w:separator/>
      </w:r>
    </w:p>
  </w:endnote>
  <w:endnote w:type="continuationSeparator" w:id="0">
    <w:p w14:paraId="1B025015" w14:textId="77777777" w:rsidR="00E745C0" w:rsidRDefault="00E745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475E" w14:textId="1183ABF8" w:rsidR="001007E7" w:rsidRDefault="00E428D6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2050B" wp14:editId="3AA2C59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93598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9FC0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B05CBE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86BCAA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20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5B9FC0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B05CBE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86BCAA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E09D776" w14:textId="60964CDD" w:rsidR="001007E7" w:rsidRDefault="00E428D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8588D" wp14:editId="190E9C7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921519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E4F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8588D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50FE4F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A9B9C8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B4A0618" wp14:editId="41D89DA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ED034D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05FC" w14:textId="77777777" w:rsidR="00E745C0" w:rsidRDefault="00E745C0" w:rsidP="001007E7">
      <w:pPr>
        <w:spacing w:after="0" w:line="240" w:lineRule="auto"/>
      </w:pPr>
      <w:r>
        <w:separator/>
      </w:r>
    </w:p>
  </w:footnote>
  <w:footnote w:type="continuationSeparator" w:id="0">
    <w:p w14:paraId="6767D15D" w14:textId="77777777" w:rsidR="00E745C0" w:rsidRDefault="00E745C0" w:rsidP="001007E7">
      <w:pPr>
        <w:spacing w:after="0" w:line="240" w:lineRule="auto"/>
      </w:pPr>
      <w:r>
        <w:continuationSeparator/>
      </w:r>
    </w:p>
  </w:footnote>
  <w:footnote w:id="1">
    <w:p w14:paraId="2E2444AB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06B0E6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1D6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807C1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428D6"/>
    <w:rsid w:val="00E440D1"/>
    <w:rsid w:val="00E63F30"/>
    <w:rsid w:val="00E745C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E24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Sanchez Lantigua, Diovenny Orlando</cp:lastModifiedBy>
  <cp:revision>3</cp:revision>
  <cp:lastPrinted>2011-03-04T18:27:00Z</cp:lastPrinted>
  <dcterms:created xsi:type="dcterms:W3CDTF">2025-10-12T19:58:00Z</dcterms:created>
  <dcterms:modified xsi:type="dcterms:W3CDTF">2025-12-01T21:12:00Z</dcterms:modified>
</cp:coreProperties>
</file>