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2877" w14:textId="65CCF0BB" w:rsidR="00535962" w:rsidRPr="00F7167E" w:rsidRDefault="00A609B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80498" wp14:editId="00206BDD">
                <wp:simplePos x="0" y="0"/>
                <wp:positionH relativeFrom="column">
                  <wp:posOffset>7338060</wp:posOffset>
                </wp:positionH>
                <wp:positionV relativeFrom="paragraph">
                  <wp:posOffset>281940</wp:posOffset>
                </wp:positionV>
                <wp:extent cx="183705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448F7" w14:textId="27C31CF8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5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95148">
                                  <w:rPr>
                                    <w:rStyle w:val="Style5"/>
                                    <w:lang w:val="es-DO"/>
                                  </w:rPr>
                                  <w:t>01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049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77.8pt;margin-top:22.2pt;width:144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" filled="f" stroked="f">
                <v:textbox>
                  <w:txbxContent>
                    <w:p w14:paraId="7C2448F7" w14:textId="27C31CF8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5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95148">
                            <w:rPr>
                              <w:rStyle w:val="Style5"/>
                              <w:lang w:val="es-DO"/>
                            </w:rPr>
                            <w:t>01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15F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0E746" wp14:editId="3F7FEFEE">
                <wp:simplePos x="0" y="0"/>
                <wp:positionH relativeFrom="column">
                  <wp:posOffset>7071360</wp:posOffset>
                </wp:positionH>
                <wp:positionV relativeFrom="paragraph">
                  <wp:posOffset>-570230</wp:posOffset>
                </wp:positionV>
                <wp:extent cx="1888490" cy="701040"/>
                <wp:effectExtent l="0" t="0" r="1651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DF37520" w14:textId="263387F8" w:rsidR="00840E00" w:rsidRPr="00535962" w:rsidRDefault="009915F5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JDMHD-CCC-CP-2025-000</w:t>
                                    </w:r>
                                    <w:r w:rsidR="00D95148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18CAC7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0E746" id="Group 20" o:spid="_x0000_s1027" style="position:absolute;margin-left:556.8pt;margin-top:-44.9pt;width:148.7pt;height:55.2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DF37520" w14:textId="263387F8" w:rsidR="00840E00" w:rsidRPr="00535962" w:rsidRDefault="009915F5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JDMHD-CCC-CP-2025-000</w:t>
                              </w:r>
                              <w:r w:rsidR="00D95148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418CAC7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B8091B4" wp14:editId="37DB2719">
            <wp:simplePos x="0" y="0"/>
            <wp:positionH relativeFrom="margin">
              <wp:posOffset>3989705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A96672" wp14:editId="5A44281B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D46822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51705FD" wp14:editId="1FC18F3E">
                                      <wp:extent cx="799693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6672" id="Text Box 2" o:spid="_x0000_s1032" type="#_x0000_t202" style="position:absolute;margin-left:-37.2pt;margin-top:-26.35pt;width:81pt;height:8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46822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51705FD" wp14:editId="1FC18F3E">
                                <wp:extent cx="799693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1B2B9" wp14:editId="4C82109D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ED4B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B2B9" id="Text Box 27" o:spid="_x0000_s1033" type="#_x0000_t202" style="position:absolute;margin-left:-29.35pt;margin-top:-40.2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2Rfu4AAAAAoBAAAPAAAAAAAAAAAAAAAAADUEAABkcnMvZG93bnJldi54bWxQSwUGAAAA&#10;AAQABADzAAAAQgUAAAAA&#10;" filled="f" stroked="f">
                <v:textbox inset="0,0,0,0">
                  <w:txbxContent>
                    <w:p w14:paraId="05C4ED4B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74042B87" w14:textId="1FAA5D60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C433B9" wp14:editId="09E7DF59">
                <wp:simplePos x="0" y="0"/>
                <wp:positionH relativeFrom="column">
                  <wp:posOffset>2910205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06B4C" w14:textId="3C15A694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 w:rsidR="009915F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33B9" id="Text Box 16" o:spid="_x0000_s1034" type="#_x0000_t202" style="position:absolute;margin-left:229.15pt;margin-top:7.85pt;width:239.2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" stroked="f">
                <v:textbox>
                  <w:txbxContent>
                    <w:p w14:paraId="3BB06B4C" w14:textId="3C15A694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 w:rsidR="009915F5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F06D320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0A4D99" wp14:editId="224FA2D4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5C954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4D99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1C5C954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653FD" wp14:editId="2D70FADC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16CF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53FD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7E316CF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3DE60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5361FB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286BF3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06BE913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D9713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ED939B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6C45C26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E8859E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FECE75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E734C2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583CFDF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6E87E9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104D6317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3DF22F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224D9E7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BBBA98E" w14:textId="77777777" w:rsidTr="00822B7A">
        <w:trPr>
          <w:trHeight w:val="229"/>
          <w:jc w:val="center"/>
        </w:trPr>
        <w:tc>
          <w:tcPr>
            <w:tcW w:w="0" w:type="auto"/>
          </w:tcPr>
          <w:p w14:paraId="060FE4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AB987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A9D8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75875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7A8A9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C7E39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1821F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FBA3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503FCF" w14:textId="77777777" w:rsidTr="00822B7A">
        <w:trPr>
          <w:trHeight w:val="211"/>
          <w:jc w:val="center"/>
        </w:trPr>
        <w:tc>
          <w:tcPr>
            <w:tcW w:w="0" w:type="auto"/>
          </w:tcPr>
          <w:p w14:paraId="4964A0C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479A7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A252A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EEE4B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6C40A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D672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305EF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5B89C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795457F" w14:textId="77777777" w:rsidTr="00822B7A">
        <w:trPr>
          <w:trHeight w:val="229"/>
          <w:jc w:val="center"/>
        </w:trPr>
        <w:tc>
          <w:tcPr>
            <w:tcW w:w="0" w:type="auto"/>
          </w:tcPr>
          <w:p w14:paraId="5FACD7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4CA46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F0757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7BF7F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87ED4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A2E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87C86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C5157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3F42364" w14:textId="77777777" w:rsidTr="00822B7A">
        <w:trPr>
          <w:trHeight w:val="229"/>
          <w:jc w:val="center"/>
        </w:trPr>
        <w:tc>
          <w:tcPr>
            <w:tcW w:w="0" w:type="auto"/>
          </w:tcPr>
          <w:p w14:paraId="34980E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61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99F81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7361DC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2211E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9EF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BB4DD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A188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4BB100A" w14:textId="77777777" w:rsidTr="00822B7A">
        <w:trPr>
          <w:trHeight w:val="229"/>
          <w:jc w:val="center"/>
        </w:trPr>
        <w:tc>
          <w:tcPr>
            <w:tcW w:w="0" w:type="auto"/>
          </w:tcPr>
          <w:p w14:paraId="37FE7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80EA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7A0B5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59AD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A680B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81B4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F070A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C34E8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87F42CA" w14:textId="77777777" w:rsidTr="00822B7A">
        <w:trPr>
          <w:trHeight w:val="229"/>
          <w:jc w:val="center"/>
        </w:trPr>
        <w:tc>
          <w:tcPr>
            <w:tcW w:w="0" w:type="auto"/>
          </w:tcPr>
          <w:p w14:paraId="17630A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4D91EE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6FC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5888E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2DBB76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2189F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5B44E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141E8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3E3A8C9" w14:textId="77777777" w:rsidTr="00822B7A">
        <w:trPr>
          <w:trHeight w:val="229"/>
          <w:jc w:val="center"/>
        </w:trPr>
        <w:tc>
          <w:tcPr>
            <w:tcW w:w="0" w:type="auto"/>
          </w:tcPr>
          <w:p w14:paraId="753236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25C9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F57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CD000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2AE81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BB125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5FBA2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18CDC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BEDBD8D" w14:textId="77777777" w:rsidTr="00822B7A">
        <w:trPr>
          <w:trHeight w:val="211"/>
          <w:jc w:val="center"/>
        </w:trPr>
        <w:tc>
          <w:tcPr>
            <w:tcW w:w="0" w:type="auto"/>
          </w:tcPr>
          <w:p w14:paraId="1FCEDF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E5BEE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7E8FC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03093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951F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DE86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784E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70FE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C5F0A7F" w14:textId="77777777" w:rsidTr="00822B7A">
        <w:trPr>
          <w:trHeight w:val="229"/>
          <w:jc w:val="center"/>
        </w:trPr>
        <w:tc>
          <w:tcPr>
            <w:tcW w:w="0" w:type="auto"/>
          </w:tcPr>
          <w:p w14:paraId="0A8D81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A327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33D6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EB041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D27D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81910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49405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DB679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DF7AE17" w14:textId="77777777" w:rsidTr="00822B7A">
        <w:trPr>
          <w:trHeight w:val="229"/>
          <w:jc w:val="center"/>
        </w:trPr>
        <w:tc>
          <w:tcPr>
            <w:tcW w:w="0" w:type="auto"/>
          </w:tcPr>
          <w:p w14:paraId="752287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B219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8AC5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B988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C256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78D80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9666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6E8D9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1DE796E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3EE538F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AC74AE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4A922ED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51C496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0939811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E1AF6F2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948C" w14:textId="77777777" w:rsidR="004A1A12" w:rsidRDefault="004A1A12" w:rsidP="001007E7">
      <w:pPr>
        <w:spacing w:after="0" w:line="240" w:lineRule="auto"/>
      </w:pPr>
      <w:r>
        <w:separator/>
      </w:r>
    </w:p>
  </w:endnote>
  <w:endnote w:type="continuationSeparator" w:id="0">
    <w:p w14:paraId="12E2B978" w14:textId="77777777" w:rsidR="004A1A12" w:rsidRDefault="004A1A1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BB7B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7B334" wp14:editId="7F42B16C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6065B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7B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A96065B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9D6CC7" wp14:editId="7E62E189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200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4ECB0F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9D6CC7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522F200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4ECB0F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A292696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2733D68" wp14:editId="0A078358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A3E9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EFF97C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B57D" w14:textId="77777777" w:rsidR="004A1A12" w:rsidRDefault="004A1A12" w:rsidP="001007E7">
      <w:pPr>
        <w:spacing w:after="0" w:line="240" w:lineRule="auto"/>
      </w:pPr>
      <w:r>
        <w:separator/>
      </w:r>
    </w:p>
  </w:footnote>
  <w:footnote w:type="continuationSeparator" w:id="0">
    <w:p w14:paraId="78D8B67F" w14:textId="77777777" w:rsidR="004A1A12" w:rsidRDefault="004A1A1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7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71D68"/>
    <w:rsid w:val="003B38E0"/>
    <w:rsid w:val="003F0543"/>
    <w:rsid w:val="0042490F"/>
    <w:rsid w:val="00466B9C"/>
    <w:rsid w:val="004762B3"/>
    <w:rsid w:val="004767CC"/>
    <w:rsid w:val="004A1A12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915F5"/>
    <w:rsid w:val="009A2AEC"/>
    <w:rsid w:val="009A41E5"/>
    <w:rsid w:val="00A16099"/>
    <w:rsid w:val="00A609B4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95148"/>
    <w:rsid w:val="00DC5D96"/>
    <w:rsid w:val="00DD4F3E"/>
    <w:rsid w:val="00E13E55"/>
    <w:rsid w:val="00E440D1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298D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A201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Sanchez Lantigua, Diovenny Orlando</cp:lastModifiedBy>
  <cp:revision>3</cp:revision>
  <cp:lastPrinted>2011-03-04T19:05:00Z</cp:lastPrinted>
  <dcterms:created xsi:type="dcterms:W3CDTF">2025-10-12T18:59:00Z</dcterms:created>
  <dcterms:modified xsi:type="dcterms:W3CDTF">2025-12-01T21:12:00Z</dcterms:modified>
</cp:coreProperties>
</file>