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A051" w14:textId="19CB35DE" w:rsidR="00535962" w:rsidRPr="00F7167E" w:rsidRDefault="008E7BA8" w:rsidP="00130549">
      <w:pPr>
        <w:tabs>
          <w:tab w:val="right" w:pos="9027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A14DE1" wp14:editId="0A448833">
                <wp:simplePos x="0" y="0"/>
                <wp:positionH relativeFrom="column">
                  <wp:posOffset>4221480</wp:posOffset>
                </wp:positionH>
                <wp:positionV relativeFrom="paragraph">
                  <wp:posOffset>-68580</wp:posOffset>
                </wp:positionV>
                <wp:extent cx="1844675" cy="412115"/>
                <wp:effectExtent l="0" t="0" r="0" b="6985"/>
                <wp:wrapNone/>
                <wp:docPr id="9239696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D8E0D" w14:textId="15A45D56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2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8E7BA8">
                                  <w:rPr>
                                    <w:rStyle w:val="Style5"/>
                                    <w:lang w:val="es-DO"/>
                                  </w:rPr>
                                  <w:t>01 de diciembre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14DE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2.4pt;margin-top:-5.4pt;width:145.2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" filled="f" stroked="f">
                <v:textbox>
                  <w:txbxContent>
                    <w:p w14:paraId="7B5D8E0D" w14:textId="15A45D56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2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8E7BA8">
                            <w:rPr>
                              <w:rStyle w:val="Style5"/>
                              <w:lang w:val="es-DO"/>
                            </w:rPr>
                            <w:t>01 de diciembre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740AF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5CAD3F" wp14:editId="7263D378">
                <wp:simplePos x="0" y="0"/>
                <wp:positionH relativeFrom="column">
                  <wp:posOffset>1276350</wp:posOffset>
                </wp:positionH>
                <wp:positionV relativeFrom="paragraph">
                  <wp:posOffset>269240</wp:posOffset>
                </wp:positionV>
                <wp:extent cx="3171825" cy="279400"/>
                <wp:effectExtent l="0" t="2540" r="0" b="3810"/>
                <wp:wrapNone/>
                <wp:docPr id="59884528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FE076" w14:textId="120A2F9B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6A53F8">
                                  <w:rPr>
                                    <w:rStyle w:val="Style6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CAD3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00.5pt;margin-top:21.2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iJ9AEAAMo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" stroked="f">
                <v:textbox>
                  <w:txbxContent>
                    <w:p w14:paraId="015FE076" w14:textId="120A2F9B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6A53F8">
                            <w:rPr>
                              <w:rStyle w:val="Style6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A53F8" w:rsidRPr="0096275B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5E6A8890" wp14:editId="705A6CDC">
            <wp:simplePos x="0" y="0"/>
            <wp:positionH relativeFrom="margin">
              <wp:posOffset>2423795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0A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F359B22" wp14:editId="04DE9742">
                <wp:simplePos x="0" y="0"/>
                <wp:positionH relativeFrom="column">
                  <wp:posOffset>4180205</wp:posOffset>
                </wp:positionH>
                <wp:positionV relativeFrom="paragraph">
                  <wp:posOffset>-767715</wp:posOffset>
                </wp:positionV>
                <wp:extent cx="1920240" cy="701040"/>
                <wp:effectExtent l="8255" t="13335" r="5080" b="9525"/>
                <wp:wrapNone/>
                <wp:docPr id="21332137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701040"/>
                          <a:chOff x="12866" y="523"/>
                          <a:chExt cx="2544" cy="1104"/>
                        </a:xfrm>
                      </wpg:grpSpPr>
                      <wps:wsp>
                        <wps:cNvPr id="212441540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6628959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0396405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056D9986" w14:textId="52FF2FCD" w:rsidR="00130549" w:rsidRPr="00535962" w:rsidRDefault="006A53F8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JDMHD-CCC-CP-2025-000</w:t>
                                    </w:r>
                                    <w:r w:rsidR="008E7BA8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8365317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966EBB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59B22" id="Group 20" o:spid="_x0000_s1028" style="position:absolute;margin-left:329.15pt;margin-top:-60.45pt;width:151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056D9986" w14:textId="52FF2FCD" w:rsidR="00130549" w:rsidRPr="00535962" w:rsidRDefault="006A53F8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JDMHD-CCC-CP-2025-000</w:t>
                              </w:r>
                              <w:r w:rsidR="008E7BA8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" fillcolor="black [3213]" strokecolor="white [3212]" strokeweight="3pt">
                    <v:textbox>
                      <w:txbxContent>
                        <w:p w14:paraId="28966EBB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740AF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1A43A1" wp14:editId="0F4357A6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5050667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25C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0A35DD" w:rsidRPr="000A35D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43A1" id="Text Box 13" o:spid="_x0000_s1033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" filled="f" stroked="f">
                <v:textbox>
                  <w:txbxContent>
                    <w:p w14:paraId="4C925C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0A35DD" w:rsidRPr="000A35DD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C740A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D64DA" wp14:editId="27435565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910498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0556ADCF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54A2CF2" wp14:editId="3F0EFDCA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64DA" id="Text Box 2" o:spid="_x0000_s1034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0556ADCF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54A2CF2" wp14:editId="3F0EFDCA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740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6308FD" wp14:editId="00685734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2262592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1BE75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08FD" id="Text Box 26" o:spid="_x0000_s1035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" filled="f" stroked="f">
                <v:textbox inset="0,0,0,0">
                  <w:txbxContent>
                    <w:p w14:paraId="3A41BE75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794C3E4E" w14:textId="7933B5C5" w:rsidR="00535962" w:rsidRPr="00535962" w:rsidRDefault="00C740AF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6F33D7" wp14:editId="3EAC75E5">
                <wp:simplePos x="0" y="0"/>
                <wp:positionH relativeFrom="column">
                  <wp:posOffset>991870</wp:posOffset>
                </wp:positionH>
                <wp:positionV relativeFrom="paragraph">
                  <wp:posOffset>252095</wp:posOffset>
                </wp:positionV>
                <wp:extent cx="3744595" cy="304800"/>
                <wp:effectExtent l="1270" t="0" r="0" b="3175"/>
                <wp:wrapNone/>
                <wp:docPr id="11905570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A43B7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33D7" id="Text Box 18" o:spid="_x0000_s1036" type="#_x0000_t202" style="position:absolute;margin-left:78.1pt;margin-top:19.8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" stroked="f">
                <v:textbox>
                  <w:txbxContent>
                    <w:p w14:paraId="766A43B7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CFF3257" w14:textId="339DF751" w:rsidR="00535962" w:rsidRDefault="00535962" w:rsidP="00535962"/>
    <w:p w14:paraId="653B251F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90BF74C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4B1ADAB4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6044F8CA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51094F9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6D3E8D5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13C16C1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7E5CA9C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43E97DE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6F8FB54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772B0F2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41A8F52B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49F156C2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4A9A399A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19A09CB8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7DA2715C" w14:textId="77777777" w:rsidTr="009079FB">
        <w:trPr>
          <w:trHeight w:val="731"/>
        </w:trPr>
        <w:tc>
          <w:tcPr>
            <w:tcW w:w="3402" w:type="dxa"/>
          </w:tcPr>
          <w:p w14:paraId="09D2408D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03111A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2AB3EEE9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53E119AA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376A1AAC" w14:textId="77777777" w:rsidTr="009079FB">
        <w:trPr>
          <w:trHeight w:val="731"/>
        </w:trPr>
        <w:tc>
          <w:tcPr>
            <w:tcW w:w="3402" w:type="dxa"/>
          </w:tcPr>
          <w:p w14:paraId="5BE3D81F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E70749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100F563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7B2D4B17" w14:textId="77777777" w:rsidTr="009079FB">
        <w:trPr>
          <w:trHeight w:val="731"/>
        </w:trPr>
        <w:tc>
          <w:tcPr>
            <w:tcW w:w="3402" w:type="dxa"/>
          </w:tcPr>
          <w:p w14:paraId="7C8E0AE7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4538A0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2A9A43F1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3A6A9B1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BC8BA5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5EA1DA5F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62AAB2AD" w14:textId="77777777" w:rsidTr="009079FB">
        <w:tc>
          <w:tcPr>
            <w:tcW w:w="3229" w:type="dxa"/>
            <w:vAlign w:val="center"/>
          </w:tcPr>
          <w:p w14:paraId="02435A0A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6CE1D7D8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2F226BBD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568BFC36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5357998E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1B4DC10A" w14:textId="77777777" w:rsidTr="009079FB">
        <w:tc>
          <w:tcPr>
            <w:tcW w:w="3229" w:type="dxa"/>
          </w:tcPr>
          <w:p w14:paraId="49958BB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091E92E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74F7499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4DCF083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A7BD2A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C47C53F" w14:textId="77777777" w:rsidTr="009079FB">
        <w:tc>
          <w:tcPr>
            <w:tcW w:w="3229" w:type="dxa"/>
          </w:tcPr>
          <w:p w14:paraId="10F36B1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655FE54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2AEC078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BE8752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FE2D66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DE87F82" w14:textId="77777777" w:rsidTr="009079FB">
        <w:tc>
          <w:tcPr>
            <w:tcW w:w="3229" w:type="dxa"/>
          </w:tcPr>
          <w:p w14:paraId="0866D29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6BA9900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6306ED4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1BC89D9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A51C46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705AD8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059E849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4310DDE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68EDACDA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010D11A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14:paraId="6D6BAB3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5694D5A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26D5E16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67FC1676" w14:textId="77777777" w:rsidTr="009079FB">
        <w:tc>
          <w:tcPr>
            <w:tcW w:w="3261" w:type="dxa"/>
            <w:vAlign w:val="center"/>
          </w:tcPr>
          <w:p w14:paraId="763515EA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6D96A89E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CFA3EB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03D04538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54F002BD" w14:textId="77777777" w:rsidTr="009079FB">
        <w:tc>
          <w:tcPr>
            <w:tcW w:w="3261" w:type="dxa"/>
          </w:tcPr>
          <w:p w14:paraId="4CF691A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3E4C8C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330B560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642BB41A" w14:textId="77777777" w:rsidTr="009079FB">
        <w:tc>
          <w:tcPr>
            <w:tcW w:w="3261" w:type="dxa"/>
          </w:tcPr>
          <w:p w14:paraId="16A5EF5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DBBEE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37D67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BA9229B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22A19A5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2B0CC7FF" w14:textId="77777777" w:rsidTr="009079FB">
        <w:tc>
          <w:tcPr>
            <w:tcW w:w="1560" w:type="dxa"/>
            <w:vAlign w:val="center"/>
          </w:tcPr>
          <w:p w14:paraId="2CAB6D40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478B0212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3ADB53DE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0B2D31A3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5FD5E05A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3B700F9D" w14:textId="77777777" w:rsidTr="009079FB">
        <w:tc>
          <w:tcPr>
            <w:tcW w:w="1560" w:type="dxa"/>
          </w:tcPr>
          <w:p w14:paraId="2461394F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40E063F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7D38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2A788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D5E730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00F0B34" w14:textId="77777777" w:rsidTr="009079FB">
        <w:tc>
          <w:tcPr>
            <w:tcW w:w="1560" w:type="dxa"/>
          </w:tcPr>
          <w:p w14:paraId="5513D0B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3B4F7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64E85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32368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6562F2F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629DB71" w14:textId="77777777" w:rsidTr="009079FB">
        <w:tc>
          <w:tcPr>
            <w:tcW w:w="1560" w:type="dxa"/>
          </w:tcPr>
          <w:p w14:paraId="7C2D82D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01276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093C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1DD2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BCF2E2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ABEFEE2" w14:textId="77777777" w:rsidTr="009079FB">
        <w:tc>
          <w:tcPr>
            <w:tcW w:w="1560" w:type="dxa"/>
          </w:tcPr>
          <w:p w14:paraId="6ED4590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7B58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AD175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64A5F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2B3FD44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C44F733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CCC23DD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5E88A1EF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3AB9470F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70E7E03D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0A92838B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31CD16E1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23F39619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</w:t>
      </w:r>
      <w:proofErr w:type="gramStart"/>
      <w:r w:rsidRPr="008A04C0">
        <w:rPr>
          <w:rFonts w:ascii="Arial" w:hAnsi="Arial" w:cs="Arial"/>
          <w:bCs/>
          <w:color w:val="FF0000"/>
          <w:sz w:val="22"/>
          <w:szCs w:val="22"/>
        </w:rPr>
        <w:t>Persona  o</w:t>
      </w:r>
      <w:proofErr w:type="gramEnd"/>
      <w:r w:rsidRPr="008A04C0">
        <w:rPr>
          <w:rFonts w:ascii="Arial" w:hAnsi="Arial" w:cs="Arial"/>
          <w:bCs/>
          <w:color w:val="FF0000"/>
          <w:sz w:val="22"/>
          <w:szCs w:val="22"/>
        </w:rPr>
        <w:t xml:space="preserve"> personas autorizadas a firmar en nombre del organismo contratante)</w:t>
      </w:r>
    </w:p>
    <w:p w14:paraId="52D2072F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B996" w14:textId="77777777" w:rsidR="00234992" w:rsidRDefault="00234992" w:rsidP="001007E7">
      <w:pPr>
        <w:spacing w:after="0" w:line="240" w:lineRule="auto"/>
      </w:pPr>
      <w:r>
        <w:separator/>
      </w:r>
    </w:p>
  </w:endnote>
  <w:endnote w:type="continuationSeparator" w:id="0">
    <w:p w14:paraId="779A3780" w14:textId="77777777" w:rsidR="00234992" w:rsidRDefault="0023499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65F8" w14:textId="15726863" w:rsidR="001007E7" w:rsidRDefault="00C740AF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81DD01" wp14:editId="26B1FE38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5594464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868E8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DD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CE&#10;tM6W3gAAAAgBAAAPAAAAAAAAAAAAAAAAADEEAABkcnMvZG93bnJldi54bWxQSwUGAAAAAAQABADz&#10;AAAAPAUAAAAA&#10;" filled="f" stroked="f">
              <v:textbox inset="0,0,0,0">
                <w:txbxContent>
                  <w:p w14:paraId="237868E8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0826CF" wp14:editId="62420AE2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0796792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EDF0E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120104C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826CF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qZBIZuEAAAAKAQAADwAAAAAAAAAAAAAAAAA1BAAAZHJzL2Rvd25yZXYueG1sUEsFBgAA&#10;AAAEAAQA8wAAAEMFAAAAAA==&#10;" filled="f" stroked="f">
              <v:textbox inset="0,0,0,0">
                <w:txbxContent>
                  <w:p w14:paraId="60DEDF0E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120104C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CC5BCEC" wp14:editId="78ED8EF6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97B17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E80CC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30088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C5130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A775BB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2E34" w14:textId="77777777" w:rsidR="00234992" w:rsidRDefault="00234992" w:rsidP="001007E7">
      <w:pPr>
        <w:spacing w:after="0" w:line="240" w:lineRule="auto"/>
      </w:pPr>
      <w:r>
        <w:separator/>
      </w:r>
    </w:p>
  </w:footnote>
  <w:footnote w:type="continuationSeparator" w:id="0">
    <w:p w14:paraId="0E2BF238" w14:textId="77777777" w:rsidR="00234992" w:rsidRDefault="0023499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F7AF" w14:textId="2C34C219" w:rsidR="004D25CB" w:rsidRDefault="00C740AF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145EB4" wp14:editId="20490440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971633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36712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B54ED" w:rsidRPr="00CB54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45E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KPfnIXdAAAACAEAAA8AAAAAAAAAAAAAAAAANwQAAGRycy9kb3ducmV2LnhtbFBLBQYAAAAA&#10;BAAEAPMAAABBBQAAAAA=&#10;" filled="f" stroked="f">
              <v:textbox>
                <w:txbxContent>
                  <w:p w14:paraId="57D36712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54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B54ED" w:rsidRPr="00CB54E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7164">
    <w:abstractNumId w:val="0"/>
  </w:num>
  <w:num w:numId="2" w16cid:durableId="454065549">
    <w:abstractNumId w:val="2"/>
  </w:num>
  <w:num w:numId="3" w16cid:durableId="1659576277">
    <w:abstractNumId w:val="1"/>
  </w:num>
  <w:num w:numId="4" w16cid:durableId="985668614">
    <w:abstractNumId w:val="3"/>
  </w:num>
  <w:num w:numId="5" w16cid:durableId="1570455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34992"/>
    <w:rsid w:val="00253DBA"/>
    <w:rsid w:val="00254C69"/>
    <w:rsid w:val="00262CCA"/>
    <w:rsid w:val="0026335F"/>
    <w:rsid w:val="00295BD4"/>
    <w:rsid w:val="002B43A0"/>
    <w:rsid w:val="002B46D1"/>
    <w:rsid w:val="002D451D"/>
    <w:rsid w:val="002E1412"/>
    <w:rsid w:val="00314023"/>
    <w:rsid w:val="00341484"/>
    <w:rsid w:val="00371D68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A53F8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8E7BA8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0AF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0D1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50A69212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Sanchez Lantigua, Diovenny Orlando</cp:lastModifiedBy>
  <cp:revision>3</cp:revision>
  <cp:lastPrinted>2011-03-04T18:59:00Z</cp:lastPrinted>
  <dcterms:created xsi:type="dcterms:W3CDTF">2025-10-12T19:54:00Z</dcterms:created>
  <dcterms:modified xsi:type="dcterms:W3CDTF">2025-12-01T21:11:00Z</dcterms:modified>
</cp:coreProperties>
</file>