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FA7C" w14:textId="34FF82B4" w:rsidR="00535962" w:rsidRPr="00F7167E" w:rsidRDefault="0002363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0F699A" wp14:editId="7715E0F6">
                <wp:simplePos x="0" y="0"/>
                <wp:positionH relativeFrom="column">
                  <wp:posOffset>4450080</wp:posOffset>
                </wp:positionH>
                <wp:positionV relativeFrom="paragraph">
                  <wp:posOffset>30480</wp:posOffset>
                </wp:positionV>
                <wp:extent cx="1814195" cy="278130"/>
                <wp:effectExtent l="0" t="0" r="0" b="7620"/>
                <wp:wrapNone/>
                <wp:docPr id="4053302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2B67" w14:textId="00CF7816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2363D">
                                  <w:rPr>
                                    <w:rStyle w:val="Style5"/>
                                    <w:lang w:val="es-DO"/>
                                  </w:rPr>
                                  <w:t>01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F699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0.4pt;margin-top:2.4pt;width:142.8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" filled="f" stroked="f">
                <v:textbox>
                  <w:txbxContent>
                    <w:p w14:paraId="493E2B67" w14:textId="00CF7816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2363D">
                            <w:rPr>
                              <w:rStyle w:val="Style5"/>
                              <w:lang w:val="es-DO"/>
                            </w:rPr>
                            <w:t>01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85A08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A827D0" wp14:editId="0E4FBE00">
                <wp:simplePos x="0" y="0"/>
                <wp:positionH relativeFrom="column">
                  <wp:posOffset>1828800</wp:posOffset>
                </wp:positionH>
                <wp:positionV relativeFrom="paragraph">
                  <wp:posOffset>281940</wp:posOffset>
                </wp:positionV>
                <wp:extent cx="2065655" cy="279400"/>
                <wp:effectExtent l="0" t="0" r="1270" b="635"/>
                <wp:wrapNone/>
                <wp:docPr id="3826629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D9E91" w14:textId="047BFEF1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085A08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827D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in;margin-top:22.2pt;width:162.6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" stroked="f">
                <v:textbox>
                  <w:txbxContent>
                    <w:p w14:paraId="1DAD9E91" w14:textId="047BFEF1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085A08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85A08" w:rsidRPr="003748DC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3C05BD62" wp14:editId="773F676C">
            <wp:simplePos x="0" y="0"/>
            <wp:positionH relativeFrom="margin">
              <wp:posOffset>2425700</wp:posOffset>
            </wp:positionH>
            <wp:positionV relativeFrom="margin">
              <wp:posOffset>-723900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A0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6531DBA" wp14:editId="1D2C5CC7">
                <wp:simplePos x="0" y="0"/>
                <wp:positionH relativeFrom="column">
                  <wp:posOffset>4440555</wp:posOffset>
                </wp:positionH>
                <wp:positionV relativeFrom="paragraph">
                  <wp:posOffset>-672465</wp:posOffset>
                </wp:positionV>
                <wp:extent cx="1821180" cy="701040"/>
                <wp:effectExtent l="11430" t="13335" r="5715" b="9525"/>
                <wp:wrapNone/>
                <wp:docPr id="165478627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701040"/>
                          <a:chOff x="12866" y="523"/>
                          <a:chExt cx="2544" cy="1104"/>
                        </a:xfrm>
                      </wpg:grpSpPr>
                      <wps:wsp>
                        <wps:cNvPr id="138604600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3287932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0439657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0E34" w14:textId="1F6C7A97" w:rsidR="00051C0A" w:rsidRPr="00085A08" w:rsidRDefault="00085A08" w:rsidP="00051C0A">
                                <w:pPr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 w:rsidRPr="00085A08">
                                  <w:rPr>
                                    <w:rStyle w:val="Style6"/>
                                  </w:rPr>
                                  <w:t>JDMHD-CCC-CP-2025-000</w:t>
                                </w:r>
                                <w:r w:rsidR="0002363D">
                                  <w:rPr>
                                    <w:rStyle w:val="Style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68508216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47FAAC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31DBA" id="Group 20" o:spid="_x0000_s1028" style="position:absolute;margin-left:349.65pt;margin-top:-52.95pt;width:143.4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p w14:paraId="22520E34" w14:textId="1F6C7A97" w:rsidR="00051C0A" w:rsidRPr="00085A08" w:rsidRDefault="00085A08" w:rsidP="00051C0A">
                          <w:pPr>
                            <w:jc w:val="center"/>
                            <w:rPr>
                              <w:rStyle w:val="Style6"/>
                            </w:rPr>
                          </w:pPr>
                          <w:r w:rsidRPr="00085A08">
                            <w:rPr>
                              <w:rStyle w:val="Style6"/>
                            </w:rPr>
                            <w:t>JDMHD-CCC-CP-2025-000</w:t>
                          </w:r>
                          <w:r w:rsidR="0002363D">
                            <w:rPr>
                              <w:rStyle w:val="Style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7947FAAC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85A0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4EEF4" wp14:editId="232D9BD0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94701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2A3CFC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7ED815E" wp14:editId="224024E5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EEF4" id="Text Box 2" o:spid="_x0000_s1033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2A3CFC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7ED815E" wp14:editId="224024E5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85A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2FE235" wp14:editId="2EB4DD36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9776207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110FE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E235" id="Text Box 25" o:spid="_x0000_s1034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CAqSjPgAAAACwEAAA8AAAAAAAAAAAAAAAAANAQAAGRycy9kb3ducmV2LnhtbFBLBQYAAAAA&#10;BAAEAPMAAABBBQAAAAA=&#10;" filled="f" stroked="f">
                <v:textbox inset="0,0,0,0">
                  <w:txbxContent>
                    <w:p w14:paraId="465110FE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085A08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8EAAA" wp14:editId="6E775237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3628383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64D4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EAAA" id="Text Box 13" o:spid="_x0000_s1035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" filled="f" stroked="f">
                <v:textbox>
                  <w:txbxContent>
                    <w:p w14:paraId="08464D4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E7C9C" w:rsidRPr="004E7C9C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79B2636" w14:textId="5F3DF765" w:rsidR="00535962" w:rsidRPr="00535962" w:rsidRDefault="00085A08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0C15BB" wp14:editId="7771AE70">
                <wp:simplePos x="0" y="0"/>
                <wp:positionH relativeFrom="column">
                  <wp:posOffset>1050925</wp:posOffset>
                </wp:positionH>
                <wp:positionV relativeFrom="paragraph">
                  <wp:posOffset>254635</wp:posOffset>
                </wp:positionV>
                <wp:extent cx="3617595" cy="304800"/>
                <wp:effectExtent l="3175" t="0" r="0" b="635"/>
                <wp:wrapNone/>
                <wp:docPr id="12528138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B125D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15BB" id="Text Box 18" o:spid="_x0000_s1036" type="#_x0000_t202" style="position:absolute;margin-left:82.75pt;margin-top:20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Wc+QEAANEDAAAOAAAAZHJzL2Uyb0RvYy54bWysU8Fu2zAMvQ/YPwi6L7bTpGmNOEWXIsOA&#10;rhvQ7QNkWbaF2aJGKbGzrx8lp2nQ3Yb5IIii9Mj3+Ly+G/uOHRQ6Dabg2SzlTBkJlTZNwX983324&#10;4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" stroked="f">
                <v:textbox>
                  <w:txbxContent>
                    <w:p w14:paraId="6F7B125D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4615C42D" w14:textId="77777777" w:rsidR="00535962" w:rsidRDefault="00535962" w:rsidP="00535962"/>
    <w:p w14:paraId="4C13D507" w14:textId="7E9CD636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B641DA9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5AD2B076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5FC8976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D66146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0298B29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14CC724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2489AC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665C836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79BEA13F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13CF8BB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3B1EE7B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2BAD144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9EFC0BC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6DC1B713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B993862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0014D16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9B25966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A1C770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10DED0E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0E4BF274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12A100B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5A64BA2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17B05671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62F0DAE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D0AD66A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3D07C12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60349707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C92D53D" w14:textId="6CE69320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[Para cada idioma indique el grado de competencia: bueno, regular, </w:t>
      </w:r>
      <w:proofErr w:type="gramStart"/>
      <w:r w:rsidRPr="007C2731">
        <w:rPr>
          <w:i/>
          <w:iCs/>
          <w:color w:val="FF0000"/>
          <w:sz w:val="22"/>
          <w:szCs w:val="22"/>
        </w:rPr>
        <w:t>pobre,  en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080B5C0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36D559D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1E4984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29B18E7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BB436F1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6BAC73BF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51E14911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ABCF38E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4DD87B6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5022E8E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3FC0A9C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1513B9AC" w14:textId="77777777" w:rsidTr="00044FA8">
        <w:trPr>
          <w:trHeight w:val="4637"/>
        </w:trPr>
        <w:tc>
          <w:tcPr>
            <w:tcW w:w="3269" w:type="dxa"/>
          </w:tcPr>
          <w:p w14:paraId="5D3EB10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91A430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F8ACD3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5AF0B1F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5EE846E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FF483D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32721E2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5EFC8D1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19BDCF60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21C960C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5938AE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48440E5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5E609D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30C6C30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4354261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1A4064B9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3364CCBF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3D0F966D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1A0AA1A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24E927AA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1FA378F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7B02" w14:textId="77777777" w:rsidR="00141FB1" w:rsidRDefault="00141FB1" w:rsidP="001007E7">
      <w:pPr>
        <w:spacing w:after="0" w:line="240" w:lineRule="auto"/>
      </w:pPr>
      <w:r>
        <w:separator/>
      </w:r>
    </w:p>
  </w:endnote>
  <w:endnote w:type="continuationSeparator" w:id="0">
    <w:p w14:paraId="28054356" w14:textId="77777777" w:rsidR="00141FB1" w:rsidRDefault="00141FB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263" w14:textId="1C8AF18A" w:rsidR="001007E7" w:rsidRDefault="00085A08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65FE4" wp14:editId="6C3DDE6D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93895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133D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65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29E133D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84983EC" wp14:editId="4756C342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8DA29A" wp14:editId="4419F2F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286129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58276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5EADF7A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DA29A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5D858276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5EADF7A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0A92195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E231F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A375A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2E6100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F013CB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1301" w14:textId="77777777" w:rsidR="00141FB1" w:rsidRDefault="00141FB1" w:rsidP="001007E7">
      <w:pPr>
        <w:spacing w:after="0" w:line="240" w:lineRule="auto"/>
      </w:pPr>
      <w:r>
        <w:separator/>
      </w:r>
    </w:p>
  </w:footnote>
  <w:footnote w:type="continuationSeparator" w:id="0">
    <w:p w14:paraId="1F4A9C25" w14:textId="77777777" w:rsidR="00141FB1" w:rsidRDefault="00141FB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E5" w14:textId="5BCF7E58" w:rsidR="00051C0A" w:rsidRDefault="00085A0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CE0A85" wp14:editId="6BC0BAE9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816704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CB0E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5391E" w:rsidRPr="006539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E0A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B0KmKXdAAAACAEAAA8AAAAAAAAAAAAAAAAANwQAAGRycy9kb3ducmV2LnhtbFBLBQYAAAAA&#10;BAAEAPMAAABBBQAAAAA=&#10;" filled="f" stroked="f">
              <v:textbox>
                <w:txbxContent>
                  <w:p w14:paraId="4FB4CB0E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5391E" w:rsidRPr="0065391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4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2363D"/>
    <w:rsid w:val="00034DD9"/>
    <w:rsid w:val="00044FA8"/>
    <w:rsid w:val="00045479"/>
    <w:rsid w:val="00051C0A"/>
    <w:rsid w:val="00085A08"/>
    <w:rsid w:val="000B0DCD"/>
    <w:rsid w:val="000C73D4"/>
    <w:rsid w:val="00100079"/>
    <w:rsid w:val="001007E7"/>
    <w:rsid w:val="001020C0"/>
    <w:rsid w:val="00141FB1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1D68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1735E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0D1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0508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Sanchez Lantigua, Diovenny Orlando</cp:lastModifiedBy>
  <cp:revision>3</cp:revision>
  <cp:lastPrinted>2011-03-04T18:55:00Z</cp:lastPrinted>
  <dcterms:created xsi:type="dcterms:W3CDTF">2025-10-12T19:40:00Z</dcterms:created>
  <dcterms:modified xsi:type="dcterms:W3CDTF">2025-12-01T21:11:00Z</dcterms:modified>
</cp:coreProperties>
</file>